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831"/>
        <w:gridCol w:w="2858"/>
        <w:gridCol w:w="1035"/>
        <w:gridCol w:w="5942"/>
      </w:tblGrid>
      <w:tr w:rsidR="00647A4B" w:rsidRPr="00A55AAF" w:rsidTr="009C2E65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647A4B" w:rsidRPr="00A55AAF" w:rsidRDefault="00735D93" w:rsidP="00647A4B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drawing>
                <wp:inline distT="0" distB="0" distL="0" distR="0" wp14:anchorId="6A94357A" wp14:editId="695D1CF1">
                  <wp:extent cx="1810512" cy="1704011"/>
                  <wp:effectExtent l="19050" t="19050" r="18415" b="10795"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647A4B" w:rsidRPr="00A55AAF" w:rsidRDefault="00647A4B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647A4B" w:rsidRPr="00A55AAF" w:rsidRDefault="00B62774" w:rsidP="0022246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fernado</w:t>
            </w:r>
            <w:r w:rsidR="00647A4B" w:rsidRPr="00A55AAF">
              <w:rPr>
                <w:lang w:val="es-ES_tradnl" w:bidi="es-ES"/>
              </w:rPr>
              <w:t xml:space="preserve"> </w:t>
            </w:r>
            <w:r>
              <w:rPr>
                <w:lang w:val="es-ES_tradnl"/>
              </w:rPr>
              <w:t>ochoa vergara</w:t>
            </w:r>
          </w:p>
          <w:p w:rsidR="00647A4B" w:rsidRPr="00A55AAF" w:rsidRDefault="00647A4B" w:rsidP="00C4452C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647A4B" w:rsidRPr="00A55AAF" w:rsidRDefault="004D10D0" w:rsidP="00C4452C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01-01-2022 al 31-12-2025</w:t>
            </w:r>
          </w:p>
          <w:p w:rsidR="00647A4B" w:rsidRDefault="004D10D0" w:rsidP="000F7D04">
            <w:pPr>
              <w:rPr>
                <w:lang w:val="es-ES_tradnl"/>
              </w:rPr>
            </w:pPr>
            <w:r>
              <w:rPr>
                <w:lang w:val="es-ES_tradnl"/>
              </w:rPr>
              <w:t>Presidente Municipal de Ixhuatlancillo</w:t>
            </w:r>
            <w:r w:rsidR="00647A4B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Presidencia</w:t>
            </w:r>
            <w:r w:rsidR="00647A4B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DF3464">
              <w:t>Municipio de Ixhuatlancillo, ver</w:t>
            </w:r>
          </w:p>
          <w:p w:rsidR="004D10D0" w:rsidRPr="00A55AAF" w:rsidRDefault="004D10D0" w:rsidP="004D10D0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01-04-1990</w:t>
            </w:r>
            <w:r>
              <w:rPr>
                <w:lang w:val="es-ES_tradnl" w:bidi="es-ES"/>
              </w:rPr>
              <w:t xml:space="preserve"> AL 15-10-2021</w:t>
            </w:r>
          </w:p>
          <w:p w:rsidR="004D10D0" w:rsidRPr="00A55AAF" w:rsidRDefault="004D10D0" w:rsidP="004D10D0">
            <w:pPr>
              <w:rPr>
                <w:lang w:val="es-ES_tradnl"/>
              </w:rPr>
            </w:pPr>
            <w:r>
              <w:rPr>
                <w:lang w:val="es-ES_tradnl"/>
              </w:rPr>
              <w:t>Operador de Calderas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Calderas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Instituto de Seguridad y Servicios Sociales de los Trabajadores del Estado</w:t>
            </w:r>
          </w:p>
          <w:p w:rsidR="004D10D0" w:rsidRPr="00A55AAF" w:rsidRDefault="004D10D0" w:rsidP="000F7D04">
            <w:pPr>
              <w:rPr>
                <w:lang w:val="es-ES_tradnl"/>
              </w:rPr>
            </w:pPr>
          </w:p>
          <w:p w:rsidR="00647A4B" w:rsidRPr="00A55AAF" w:rsidRDefault="00647A4B" w:rsidP="000F7D04">
            <w:pPr>
              <w:rPr>
                <w:lang w:val="es-ES_tradnl"/>
              </w:rPr>
            </w:pPr>
          </w:p>
          <w:p w:rsidR="00647A4B" w:rsidRPr="00A55AAF" w:rsidRDefault="00647A4B" w:rsidP="00C4452C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647A4B" w:rsidRPr="00A55AAF" w:rsidRDefault="00EF10E0" w:rsidP="00F51250">
            <w:pPr>
              <w:pStyle w:val="Ttulo2"/>
              <w:rPr>
                <w:lang w:val="es-ES_tradnl"/>
              </w:rPr>
            </w:pPr>
            <w:sdt>
              <w:sdtPr>
                <w:rPr>
                  <w:lang w:val="es-ES_tradnl"/>
                </w:rPr>
                <w:id w:val="245614494"/>
                <w:placeholder>
                  <w:docPart w:val="768833E3021F43CB83D477D477C20582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A55AAF">
                  <w:rPr>
                    <w:rStyle w:val="Ttulo2Car"/>
                    <w:b/>
                    <w:lang w:val="es-ES_tradnl" w:bidi="es-ES"/>
                  </w:rPr>
                  <w:t>[Nombre del colegio]</w:t>
                </w:r>
              </w:sdtContent>
            </w:sdt>
            <w:r w:rsidR="00647A4B" w:rsidRPr="00A55AAF">
              <w:rPr>
                <w:lang w:val="es-ES_tradnl" w:bidi="es-ES"/>
              </w:rPr>
              <w:t xml:space="preserve">, </w:t>
            </w:r>
            <w:sdt>
              <w:sdtPr>
                <w:rPr>
                  <w:lang w:val="es-ES_tradnl"/>
                </w:rPr>
                <w:id w:val="141007519"/>
                <w:placeholder>
                  <w:docPart w:val="8D9181FFE86C4791AB5CEC3BE8F9E530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A55AAF">
                  <w:rPr>
                    <w:lang w:val="es-ES_tradnl" w:bidi="es-ES"/>
                  </w:rPr>
                  <w:t>[Ciudad, provincia]</w:t>
                </w:r>
              </w:sdtContent>
            </w:sdt>
          </w:p>
          <w:sdt>
            <w:sdtPr>
              <w:rPr>
                <w:lang w:val="es-ES_tradnl"/>
              </w:rPr>
              <w:id w:val="-1240391264"/>
              <w:placeholder>
                <w:docPart w:val="A62EF7D5BD8A4637A4BF1F74D418F4F7"/>
              </w:placeholder>
              <w:temporary/>
              <w:showingPlcHdr/>
              <w15:appearance w15:val="hidden"/>
            </w:sdtPr>
            <w:sdtEndPr/>
            <w:sdtContent>
              <w:p w:rsidR="00647A4B" w:rsidRPr="00A55AAF" w:rsidRDefault="00647A4B" w:rsidP="00F51250">
                <w:pPr>
                  <w:pStyle w:val="Listaconvietas"/>
                  <w:rPr>
                    <w:lang w:val="es-ES_tradnl"/>
                  </w:rPr>
                </w:pPr>
                <w:r w:rsidRPr="00A55AAF">
                  <w:rPr>
                    <w:lang w:val="es-ES_tradnl" w:bidi="es-ES"/>
                  </w:rPr>
                  <w:t>[Aquí puede indicar su calificación media y escribir un resumen breve de los trabajos de clase, los premios y las matrículas de honor relevantes.]</w:t>
                </w:r>
              </w:p>
            </w:sdtContent>
          </w:sdt>
          <w:p w:rsidR="00647A4B" w:rsidRPr="00A55AAF" w:rsidRDefault="00647A4B" w:rsidP="000F7D04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F51250" w:rsidRPr="00A55AAF" w:rsidTr="009C2E65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F51250" w:rsidRPr="00A55AAF" w:rsidRDefault="00F51250" w:rsidP="00F51250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F51250" w:rsidRPr="00A55AAF" w:rsidRDefault="00F51250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F51250" w:rsidRPr="00A55AAF" w:rsidRDefault="00F51250" w:rsidP="000F7D04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71E84" w:rsidRPr="00A55AAF" w:rsidTr="009C2E65">
        <w:trPr>
          <w:trHeight w:val="543"/>
          <w:jc w:val="center"/>
        </w:trPr>
        <w:tc>
          <w:tcPr>
            <w:tcW w:w="851" w:type="dxa"/>
            <w:vAlign w:val="center"/>
          </w:tcPr>
          <w:p w:rsidR="00071E84" w:rsidRPr="00A55AAF" w:rsidRDefault="00071E84" w:rsidP="0022246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FB3C77E" wp14:editId="4EF901D1">
                  <wp:extent cx="394335" cy="394335"/>
                  <wp:effectExtent l="0" t="0" r="0" b="0"/>
                  <wp:docPr id="12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71E84" w:rsidRDefault="00E33771" w:rsidP="00E33771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E33771" w:rsidRPr="00A55AAF" w:rsidRDefault="00E33771" w:rsidP="00E33771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071E84" w:rsidRPr="00A55AAF" w:rsidRDefault="00071E84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71E84" w:rsidRPr="00A55AAF" w:rsidRDefault="00071E84" w:rsidP="005801E5">
            <w:pPr>
              <w:pStyle w:val="Ttulo1"/>
              <w:rPr>
                <w:lang w:val="es-ES_tradnl"/>
              </w:rPr>
            </w:pPr>
          </w:p>
        </w:tc>
      </w:tr>
      <w:tr w:rsidR="00647A4B" w:rsidRPr="00A55AAF" w:rsidTr="009C2E65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647A4B" w:rsidRPr="00A55AAF" w:rsidRDefault="00647A4B" w:rsidP="00071E84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647A4B" w:rsidRPr="00A55AAF" w:rsidRDefault="00647A4B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647A4B" w:rsidRPr="00A55AAF" w:rsidRDefault="00647A4B" w:rsidP="005801E5">
            <w:pPr>
              <w:pStyle w:val="Ttulo1"/>
              <w:rPr>
                <w:lang w:val="es-ES_tradnl"/>
              </w:rPr>
            </w:pPr>
          </w:p>
        </w:tc>
      </w:tr>
      <w:tr w:rsidR="00071E84" w:rsidRPr="00A55AAF" w:rsidTr="009C2E65">
        <w:trPr>
          <w:trHeight w:val="624"/>
          <w:jc w:val="center"/>
        </w:trPr>
        <w:tc>
          <w:tcPr>
            <w:tcW w:w="851" w:type="dxa"/>
            <w:vAlign w:val="center"/>
          </w:tcPr>
          <w:p w:rsidR="00071E84" w:rsidRPr="00A55AAF" w:rsidRDefault="00071E84" w:rsidP="0022246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41C78EFC" wp14:editId="1FC52E25">
                  <wp:extent cx="394335" cy="394335"/>
                  <wp:effectExtent l="0" t="0" r="5715" b="5715"/>
                  <wp:docPr id="13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71E84" w:rsidRPr="00A55AAF" w:rsidRDefault="00E33771" w:rsidP="00E33771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071E84" w:rsidRPr="00A55AAF" w:rsidRDefault="00071E84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71E84" w:rsidRPr="00A55AAF" w:rsidRDefault="00071E84" w:rsidP="005801E5">
            <w:pPr>
              <w:pStyle w:val="Ttulo1"/>
              <w:rPr>
                <w:lang w:val="es-ES_tradnl"/>
              </w:rPr>
            </w:pPr>
          </w:p>
        </w:tc>
      </w:tr>
      <w:tr w:rsidR="00647A4B" w:rsidRPr="00A55AAF" w:rsidTr="009C2E65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647A4B" w:rsidRPr="00A55AAF" w:rsidRDefault="00647A4B" w:rsidP="00071E84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647A4B" w:rsidRPr="00A55AAF" w:rsidRDefault="00647A4B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647A4B" w:rsidRPr="00A55AAF" w:rsidRDefault="00647A4B" w:rsidP="005801E5">
            <w:pPr>
              <w:pStyle w:val="Ttulo1"/>
              <w:rPr>
                <w:lang w:val="es-ES_tradnl"/>
              </w:rPr>
            </w:pPr>
          </w:p>
        </w:tc>
      </w:tr>
      <w:tr w:rsidR="00071E84" w:rsidRPr="00A55AAF" w:rsidTr="009C2E65">
        <w:trPr>
          <w:trHeight w:val="633"/>
          <w:jc w:val="center"/>
        </w:trPr>
        <w:tc>
          <w:tcPr>
            <w:tcW w:w="851" w:type="dxa"/>
            <w:vAlign w:val="center"/>
          </w:tcPr>
          <w:p w:rsidR="00071E84" w:rsidRPr="00A55AAF" w:rsidRDefault="00071E84" w:rsidP="0022246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6A87F7B0" wp14:editId="7D360841">
                  <wp:extent cx="394335" cy="394335"/>
                  <wp:effectExtent l="0" t="0" r="5715" b="5715"/>
                  <wp:docPr id="17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71E84" w:rsidRPr="00A55AAF" w:rsidRDefault="00E33771" w:rsidP="00E33771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presidencia.ayuntamiento@ixhuatlancillover.gob.mx</w:t>
            </w:r>
          </w:p>
        </w:tc>
        <w:tc>
          <w:tcPr>
            <w:tcW w:w="1062" w:type="dxa"/>
            <w:vMerge/>
          </w:tcPr>
          <w:p w:rsidR="00071E84" w:rsidRPr="00A55AAF" w:rsidRDefault="00071E84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71E84" w:rsidRPr="00A55AAF" w:rsidRDefault="00071E84" w:rsidP="005801E5">
            <w:pPr>
              <w:pStyle w:val="Ttulo1"/>
              <w:rPr>
                <w:lang w:val="es-ES_tradnl"/>
              </w:rPr>
            </w:pPr>
          </w:p>
        </w:tc>
      </w:tr>
      <w:tr w:rsidR="00647A4B" w:rsidRPr="00A55AAF" w:rsidTr="009C2E65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647A4B" w:rsidRPr="00A55AAF" w:rsidRDefault="00647A4B" w:rsidP="00071E84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647A4B" w:rsidRPr="00A55AAF" w:rsidRDefault="00647A4B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647A4B" w:rsidRPr="00A55AAF" w:rsidRDefault="00647A4B" w:rsidP="005801E5">
            <w:pPr>
              <w:pStyle w:val="Ttulo1"/>
              <w:rPr>
                <w:lang w:val="es-ES_tradnl"/>
              </w:rPr>
            </w:pPr>
          </w:p>
        </w:tc>
      </w:tr>
      <w:tr w:rsidR="00071E84" w:rsidRPr="00A55AAF" w:rsidTr="009C2E65">
        <w:trPr>
          <w:trHeight w:val="633"/>
          <w:jc w:val="center"/>
        </w:trPr>
        <w:tc>
          <w:tcPr>
            <w:tcW w:w="851" w:type="dxa"/>
            <w:vAlign w:val="center"/>
          </w:tcPr>
          <w:p w:rsidR="00071E84" w:rsidRPr="00A55AAF" w:rsidRDefault="00071E84" w:rsidP="0022246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CE7A658" wp14:editId="7DE533D7">
                  <wp:extent cx="394335" cy="394335"/>
                  <wp:effectExtent l="0" t="0" r="0" b="5715"/>
                  <wp:docPr id="16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71E84" w:rsidRPr="00A55AAF" w:rsidRDefault="00E33771" w:rsidP="0022246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071E84" w:rsidRPr="00A55AAF" w:rsidRDefault="00071E84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71E84" w:rsidRPr="00A55AAF" w:rsidRDefault="00071E84" w:rsidP="005801E5">
            <w:pPr>
              <w:pStyle w:val="Ttulo1"/>
              <w:rPr>
                <w:lang w:val="es-ES_tradnl"/>
              </w:rPr>
            </w:pPr>
          </w:p>
        </w:tc>
      </w:tr>
      <w:tr w:rsidR="00647A4B" w:rsidRPr="00A55AAF" w:rsidTr="009C2E65">
        <w:trPr>
          <w:trHeight w:val="2448"/>
          <w:jc w:val="center"/>
        </w:trPr>
        <w:tc>
          <w:tcPr>
            <w:tcW w:w="3798" w:type="dxa"/>
            <w:gridSpan w:val="2"/>
          </w:tcPr>
          <w:p w:rsidR="007443A0" w:rsidRPr="00A55AAF" w:rsidRDefault="007443A0" w:rsidP="007443A0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647A4B" w:rsidRPr="00A55AAF" w:rsidRDefault="00647A4B" w:rsidP="0022246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647A4B" w:rsidRPr="00A55AAF" w:rsidRDefault="00647A4B" w:rsidP="00222466">
            <w:pPr>
              <w:rPr>
                <w:lang w:val="es-ES_tradnl"/>
              </w:rPr>
            </w:pPr>
          </w:p>
        </w:tc>
      </w:tr>
    </w:tbl>
    <w:p w:rsidR="007F5B63" w:rsidRDefault="007F5B63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831"/>
        <w:gridCol w:w="2858"/>
        <w:gridCol w:w="1035"/>
        <w:gridCol w:w="5942"/>
      </w:tblGrid>
      <w:tr w:rsidR="00030150" w:rsidRPr="00A55AAF" w:rsidTr="00C20D16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15F4E3EF" wp14:editId="6ED91346">
                  <wp:extent cx="1810512" cy="1704011"/>
                  <wp:effectExtent l="19050" t="19050" r="18415" b="1079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030150" w:rsidRPr="00A55AAF" w:rsidRDefault="00030150" w:rsidP="00C20D1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MA. ISABEL RODRIGUEZ DE LA CRUZ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030150" w:rsidRPr="00A55AAF" w:rsidRDefault="00030150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01-01-2022 al 31-12-2025</w:t>
            </w:r>
          </w:p>
          <w:p w:rsidR="00030150" w:rsidRDefault="00E738A8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Síndica Única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</w:t>
            </w:r>
            <w:r>
              <w:rPr>
                <w:lang w:val="es-ES_tradnl"/>
              </w:rPr>
              <w:t>Sindicatura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030150">
              <w:t>Municipio de Ixhuatlancillo, ver</w:t>
            </w:r>
          </w:p>
          <w:p w:rsidR="00030150" w:rsidRPr="00A55AAF" w:rsidRDefault="00E738A8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2011 al 2013</w:t>
            </w:r>
          </w:p>
          <w:p w:rsidR="00030150" w:rsidRDefault="00E738A8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Presidenta del DIF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DIF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</w:t>
            </w:r>
            <w:r>
              <w:rPr>
                <w:lang w:val="es-ES_tradnl"/>
              </w:rPr>
              <w:t>Municipio de Ixhuatlancillo</w:t>
            </w:r>
          </w:p>
          <w:p w:rsidR="00E738A8" w:rsidRPr="00A55AAF" w:rsidRDefault="00E738A8" w:rsidP="00E738A8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2008 al 2010</w:t>
            </w:r>
          </w:p>
          <w:p w:rsidR="00E738A8" w:rsidRDefault="00E738A8" w:rsidP="00E738A8">
            <w:pPr>
              <w:rPr>
                <w:lang w:val="es-ES_tradnl"/>
              </w:rPr>
            </w:pPr>
            <w:r>
              <w:rPr>
                <w:lang w:val="es-ES_tradnl"/>
              </w:rPr>
              <w:t>Secretaria particular de secretario del ayuntamiento y sindicatura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Municipio de Ixhuatlancillo</w:t>
            </w:r>
          </w:p>
          <w:p w:rsidR="00E738A8" w:rsidRPr="00A55AAF" w:rsidRDefault="00E738A8" w:rsidP="00E738A8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2007 al 2010</w:t>
            </w:r>
          </w:p>
          <w:p w:rsidR="00E738A8" w:rsidRDefault="00E738A8" w:rsidP="00E738A8">
            <w:pPr>
              <w:rPr>
                <w:lang w:val="es-ES_tradnl"/>
              </w:rPr>
            </w:pPr>
            <w:r>
              <w:rPr>
                <w:lang w:val="es-ES_tradnl"/>
              </w:rPr>
              <w:t>OPLE</w:t>
            </w:r>
          </w:p>
          <w:p w:rsidR="00E738A8" w:rsidRPr="00A55AAF" w:rsidRDefault="00E738A8" w:rsidP="00E738A8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1990</w:t>
            </w:r>
          </w:p>
          <w:p w:rsidR="00E738A8" w:rsidRDefault="00E738A8" w:rsidP="00E738A8">
            <w:pPr>
              <w:rPr>
                <w:lang w:val="es-ES_tradnl"/>
              </w:rPr>
            </w:pPr>
            <w:r>
              <w:rPr>
                <w:lang w:val="es-ES_tradnl"/>
              </w:rPr>
              <w:t>INEGI en censos agropecuarios</w:t>
            </w:r>
          </w:p>
          <w:p w:rsidR="00030150" w:rsidRPr="00A55AAF" w:rsidRDefault="00030150" w:rsidP="00C20D16">
            <w:pPr>
              <w:rPr>
                <w:lang w:val="es-ES_tradnl"/>
              </w:rPr>
            </w:pP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E738A8" w:rsidRPr="00A55AAF" w:rsidRDefault="00E738A8" w:rsidP="00E738A8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 xml:space="preserve">Cursando 5 cuatrimestre en licenciatura en derecho </w:t>
            </w:r>
          </w:p>
          <w:p w:rsidR="00E738A8" w:rsidRDefault="00E738A8" w:rsidP="00C20D16">
            <w:pPr>
              <w:pStyle w:val="Ttulo2"/>
              <w:rPr>
                <w:lang w:val="es-ES_tradnl"/>
              </w:rPr>
            </w:pPr>
          </w:p>
          <w:p w:rsidR="00030150" w:rsidRPr="00A55AAF" w:rsidRDefault="00E738A8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Oficial Diurna de Orizaba Bachillerato (ESBON)</w:t>
            </w:r>
          </w:p>
          <w:p w:rsidR="00030150" w:rsidRPr="00A55AAF" w:rsidRDefault="00E738A8" w:rsidP="00C20D16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>En el año 1987</w:t>
            </w:r>
          </w:p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4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8C56143" wp14:editId="6731127E">
                  <wp:extent cx="394335" cy="394335"/>
                  <wp:effectExtent l="0" t="0" r="0" b="0"/>
                  <wp:docPr id="7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24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609F4CBB" wp14:editId="5A4F7D6B">
                  <wp:extent cx="394335" cy="394335"/>
                  <wp:effectExtent l="0" t="0" r="5715" b="5715"/>
                  <wp:docPr id="9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368B69C2" wp14:editId="1D6502EF">
                  <wp:extent cx="394335" cy="394335"/>
                  <wp:effectExtent l="0" t="0" r="5715" b="5715"/>
                  <wp:docPr id="10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presidencia.ayuntamiento@ixhuatlancillover.gob.mx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472E3AEE" wp14:editId="53978777">
                  <wp:extent cx="394335" cy="394335"/>
                  <wp:effectExtent l="0" t="0" r="0" b="5715"/>
                  <wp:docPr id="11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2448"/>
          <w:jc w:val="center"/>
        </w:trPr>
        <w:tc>
          <w:tcPr>
            <w:tcW w:w="3798" w:type="dxa"/>
            <w:gridSpan w:val="2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</w:tr>
    </w:tbl>
    <w:p w:rsidR="00030150" w:rsidRPr="00A55AAF" w:rsidRDefault="00030150" w:rsidP="00030150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831"/>
        <w:gridCol w:w="2858"/>
        <w:gridCol w:w="1035"/>
        <w:gridCol w:w="5942"/>
      </w:tblGrid>
      <w:tr w:rsidR="00030150" w:rsidRPr="00A55AAF" w:rsidTr="00C20D16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15F4E3EF" wp14:editId="6ED91346">
                  <wp:extent cx="1810512" cy="1704011"/>
                  <wp:effectExtent l="19050" t="19050" r="18415" b="1079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030150" w:rsidRPr="00A55AAF" w:rsidRDefault="00030150" w:rsidP="00C20D1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ANA SELVIA ROMAN CORONA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030150" w:rsidRPr="00A55AAF" w:rsidRDefault="00030150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01-01-2022 al 31-12-2025</w:t>
            </w:r>
          </w:p>
          <w:p w:rsidR="00030150" w:rsidRDefault="00021452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Regidora única</w:t>
            </w:r>
            <w:r w:rsidR="00030150">
              <w:rPr>
                <w:lang w:val="es-ES_tradnl"/>
              </w:rPr>
              <w:t xml:space="preserve"> de Ixhuatlancillo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Regidora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030150">
              <w:t>Municipio de Ixhuatlancillo, ver</w:t>
            </w:r>
          </w:p>
          <w:p w:rsidR="00030150" w:rsidRPr="00A55AAF" w:rsidRDefault="00A967D1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25-05-92 A LA FECHA</w:t>
            </w:r>
          </w:p>
          <w:p w:rsidR="00030150" w:rsidRPr="00A55AAF" w:rsidRDefault="00A967D1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Docente frente a grupo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Estilismo y bienestar personal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CECATI</w:t>
            </w:r>
          </w:p>
          <w:p w:rsidR="00030150" w:rsidRPr="00A55AAF" w:rsidRDefault="00030150" w:rsidP="00C20D16">
            <w:pPr>
              <w:rPr>
                <w:lang w:val="es-ES_tradnl"/>
              </w:rPr>
            </w:pPr>
          </w:p>
          <w:p w:rsidR="00030150" w:rsidRPr="00A55AAF" w:rsidRDefault="00030150" w:rsidP="00C20D16">
            <w:pPr>
              <w:rPr>
                <w:lang w:val="es-ES_tradnl"/>
              </w:rPr>
            </w:pP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030150" w:rsidRPr="00A55AAF" w:rsidRDefault="00A967D1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CENTRO DE ACTUALIZACION DEL MAGISTERIO</w:t>
            </w:r>
          </w:p>
          <w:p w:rsidR="00030150" w:rsidRPr="00A55AAF" w:rsidRDefault="00A967D1" w:rsidP="00C20D16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>Licenciatura En Docencia Tecnológica</w:t>
            </w:r>
          </w:p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4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8C56143" wp14:editId="6731127E">
                  <wp:extent cx="394335" cy="394335"/>
                  <wp:effectExtent l="0" t="0" r="0" b="0"/>
                  <wp:docPr id="15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24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609F4CBB" wp14:editId="5A4F7D6B">
                  <wp:extent cx="394335" cy="394335"/>
                  <wp:effectExtent l="0" t="0" r="5715" b="5715"/>
                  <wp:docPr id="18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368B69C2" wp14:editId="1D6502EF">
                  <wp:extent cx="394335" cy="394335"/>
                  <wp:effectExtent l="0" t="0" r="5715" b="5715"/>
                  <wp:docPr id="19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presidencia.ayuntamiento@ixhuatlancillover.gob.mx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472E3AEE" wp14:editId="53978777">
                  <wp:extent cx="394335" cy="394335"/>
                  <wp:effectExtent l="0" t="0" r="0" b="5715"/>
                  <wp:docPr id="20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2448"/>
          <w:jc w:val="center"/>
        </w:trPr>
        <w:tc>
          <w:tcPr>
            <w:tcW w:w="3798" w:type="dxa"/>
            <w:gridSpan w:val="2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</w:tr>
    </w:tbl>
    <w:p w:rsidR="00030150" w:rsidRPr="00A55AAF" w:rsidRDefault="00030150" w:rsidP="00030150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831"/>
        <w:gridCol w:w="2858"/>
        <w:gridCol w:w="1035"/>
        <w:gridCol w:w="5942"/>
      </w:tblGrid>
      <w:tr w:rsidR="00030150" w:rsidRPr="00A55AAF" w:rsidTr="00C20D16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15F4E3EF" wp14:editId="6ED91346">
                  <wp:extent cx="1810512" cy="1704011"/>
                  <wp:effectExtent l="19050" t="19050" r="18415" b="1079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030150" w:rsidRPr="00A55AAF" w:rsidRDefault="00030150" w:rsidP="00C20D1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JOSE ELIAS SANCHEZ SANCHEZ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030150" w:rsidRPr="00A55AAF" w:rsidRDefault="00030150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01-01-2022 al 31-12-2025</w:t>
            </w:r>
          </w:p>
          <w:p w:rsidR="00030150" w:rsidRDefault="007645EE" w:rsidP="00C20D16">
            <w:pPr>
              <w:rPr>
                <w:lang w:val="es-ES_tradnl"/>
              </w:rPr>
            </w:pPr>
            <w:r w:rsidRPr="007645EE">
              <w:rPr>
                <w:rStyle w:val="Textoennegrita"/>
                <w:b w:val="0"/>
                <w:color w:val="auto"/>
                <w:lang w:val="es-ES_tradnl" w:bidi="es-ES"/>
              </w:rPr>
              <w:t xml:space="preserve">Tesorero 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• </w:t>
            </w:r>
            <w:r>
              <w:rPr>
                <w:lang w:val="es-ES_tradnl"/>
              </w:rPr>
              <w:t>Tesorería Municipal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030150">
              <w:t>Municipio de Ixhuatlancillo, ver</w:t>
            </w:r>
          </w:p>
          <w:p w:rsidR="00030150" w:rsidRPr="00A55AAF" w:rsidRDefault="007645EE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01-01-2019 al 31-12-2022</w:t>
            </w:r>
          </w:p>
          <w:p w:rsidR="00030150" w:rsidRDefault="007645EE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Asesor de solvatación de observaciones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Asesorias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Municipio de Santiago Tuxtla, Ver.</w:t>
            </w:r>
          </w:p>
          <w:p w:rsidR="007645EE" w:rsidRPr="00A55AAF" w:rsidRDefault="007645EE" w:rsidP="007645E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01-10-2017 al 31-12-2017</w:t>
            </w:r>
          </w:p>
          <w:p w:rsidR="007645EE" w:rsidRDefault="007645EE" w:rsidP="007645EE">
            <w:pPr>
              <w:rPr>
                <w:lang w:val="es-ES_tradnl"/>
              </w:rPr>
            </w:pPr>
            <w:r>
              <w:rPr>
                <w:lang w:val="es-ES_tradnl"/>
              </w:rPr>
              <w:t>Contador general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Tesoreria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Municipio de Santiago Tuxtla, Ver.</w:t>
            </w:r>
          </w:p>
          <w:p w:rsidR="007645EE" w:rsidRPr="00A55AAF" w:rsidRDefault="007645EE" w:rsidP="007645E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01-01-2014 al 31-08-2017</w:t>
            </w:r>
          </w:p>
          <w:p w:rsidR="007645EE" w:rsidRDefault="007645EE" w:rsidP="007645EE">
            <w:pPr>
              <w:rPr>
                <w:lang w:val="es-ES_tradnl"/>
              </w:rPr>
            </w:pPr>
            <w:r>
              <w:rPr>
                <w:lang w:val="es-ES_tradnl"/>
              </w:rPr>
              <w:t>Asesor de solvatación de observaciones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Asesorias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Municipio de Alvarado, Ver.</w:t>
            </w:r>
          </w:p>
          <w:p w:rsidR="007645EE" w:rsidRPr="00A55AAF" w:rsidRDefault="007645EE" w:rsidP="007645E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01-10-2017 al 31-12-2017</w:t>
            </w:r>
          </w:p>
          <w:p w:rsidR="007645EE" w:rsidRDefault="007645EE" w:rsidP="007645EE">
            <w:pPr>
              <w:rPr>
                <w:lang w:val="es-ES_tradnl"/>
              </w:rPr>
            </w:pPr>
            <w:r>
              <w:rPr>
                <w:lang w:val="es-ES_tradnl"/>
              </w:rPr>
              <w:t>Contador general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Tesoreria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 xml:space="preserve">Municipio de </w:t>
            </w:r>
            <w:r w:rsidR="00DD1E22">
              <w:rPr>
                <w:lang w:val="es-ES_tradnl"/>
              </w:rPr>
              <w:t>Alvarado</w:t>
            </w:r>
            <w:r>
              <w:rPr>
                <w:lang w:val="es-ES_tradnl"/>
              </w:rPr>
              <w:t>, Ver.</w:t>
            </w:r>
          </w:p>
          <w:p w:rsidR="00DD1E22" w:rsidRPr="00A55AAF" w:rsidRDefault="00DD1E22" w:rsidP="00DD1E22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01-11-2011 al 20-11-2013</w:t>
            </w:r>
          </w:p>
          <w:p w:rsidR="00030150" w:rsidRPr="00A55AAF" w:rsidRDefault="00DD1E22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Contador general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Tesoreria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Santiago Tuxtla, Ver.</w:t>
            </w:r>
          </w:p>
          <w:p w:rsidR="00030150" w:rsidRPr="00A55AAF" w:rsidRDefault="00030150" w:rsidP="00C20D16">
            <w:pPr>
              <w:rPr>
                <w:lang w:val="es-ES_tradnl"/>
              </w:rPr>
            </w:pP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030150" w:rsidRPr="00A55AAF" w:rsidRDefault="007645EE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Universidad Veracruzana</w:t>
            </w:r>
            <w:r w:rsidR="00030150" w:rsidRPr="00A55AAF">
              <w:rPr>
                <w:lang w:val="es-ES_tradnl" w:bidi="es-ES"/>
              </w:rPr>
              <w:t xml:space="preserve">, </w:t>
            </w:r>
            <w:r>
              <w:rPr>
                <w:lang w:val="es-ES_tradnl"/>
              </w:rPr>
              <w:t>Nogales.</w:t>
            </w:r>
          </w:p>
          <w:p w:rsidR="007645EE" w:rsidRDefault="007645EE" w:rsidP="007645EE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 xml:space="preserve">Licenciatura en contaduría </w:t>
            </w:r>
            <w:r w:rsidR="00DD1E22">
              <w:rPr>
                <w:lang w:val="es-ES_tradnl"/>
              </w:rPr>
              <w:t>pública</w:t>
            </w:r>
            <w:r>
              <w:rPr>
                <w:lang w:val="es-ES_tradnl"/>
              </w:rPr>
              <w:t>.</w:t>
            </w:r>
          </w:p>
          <w:p w:rsidR="00030150" w:rsidRPr="007645EE" w:rsidRDefault="007645EE" w:rsidP="007645EE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 xml:space="preserve">En los años </w:t>
            </w:r>
            <w:r w:rsidRPr="007645EE">
              <w:rPr>
                <w:lang w:val="es-ES_tradnl"/>
              </w:rPr>
              <w:t>1989 a 1993</w:t>
            </w:r>
          </w:p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4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8C56143" wp14:editId="6731127E">
                  <wp:extent cx="394335" cy="394335"/>
                  <wp:effectExtent l="0" t="0" r="0" b="0"/>
                  <wp:docPr id="22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24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609F4CBB" wp14:editId="5A4F7D6B">
                  <wp:extent cx="394335" cy="394335"/>
                  <wp:effectExtent l="0" t="0" r="5715" b="5715"/>
                  <wp:docPr id="23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368B69C2" wp14:editId="1D6502EF">
                  <wp:extent cx="394335" cy="394335"/>
                  <wp:effectExtent l="0" t="0" r="5715" b="5715"/>
                  <wp:docPr id="24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DD1E22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tesoreria</w:t>
            </w:r>
            <w:r w:rsidR="00030150">
              <w:rPr>
                <w:lang w:val="es-ES_tradnl"/>
              </w:rPr>
              <w:t>.ayuntamiento@ixhuatlancillover.gob.mx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472E3AEE" wp14:editId="53978777">
                  <wp:extent cx="394335" cy="394335"/>
                  <wp:effectExtent l="0" t="0" r="0" b="5715"/>
                  <wp:docPr id="25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2448"/>
          <w:jc w:val="center"/>
        </w:trPr>
        <w:tc>
          <w:tcPr>
            <w:tcW w:w="3798" w:type="dxa"/>
            <w:gridSpan w:val="2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</w:tr>
    </w:tbl>
    <w:p w:rsidR="00030150" w:rsidRPr="00A55AAF" w:rsidRDefault="00030150" w:rsidP="00030150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831"/>
        <w:gridCol w:w="2858"/>
        <w:gridCol w:w="1035"/>
        <w:gridCol w:w="5942"/>
      </w:tblGrid>
      <w:tr w:rsidR="00030150" w:rsidRPr="00A55AAF" w:rsidTr="00C20D16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15F4E3EF" wp14:editId="6ED91346">
                  <wp:extent cx="1810512" cy="1704011"/>
                  <wp:effectExtent l="19050" t="19050" r="18415" b="1079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030150" w:rsidRPr="00A55AAF" w:rsidRDefault="00030150" w:rsidP="00C20D1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RAFAEL FLORES SANCHEZ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030150" w:rsidRPr="00A55AAF" w:rsidRDefault="00030150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01-01-2022 al 31-12-2025</w:t>
            </w:r>
          </w:p>
          <w:p w:rsidR="00030150" w:rsidRDefault="00DD1E22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Titula</w:t>
            </w:r>
            <w:r w:rsidR="0040687B">
              <w:rPr>
                <w:lang w:val="es-ES_tradnl"/>
              </w:rPr>
              <w:t>r</w:t>
            </w:r>
            <w:r>
              <w:rPr>
                <w:lang w:val="es-ES_tradnl"/>
              </w:rPr>
              <w:t xml:space="preserve"> del </w:t>
            </w:r>
            <w:r w:rsidR="0040687B">
              <w:rPr>
                <w:lang w:val="es-ES_tradnl"/>
              </w:rPr>
              <w:t>Órgano</w:t>
            </w:r>
            <w:r>
              <w:rPr>
                <w:lang w:val="es-ES_tradnl"/>
              </w:rPr>
              <w:t xml:space="preserve"> Interno de Co</w:t>
            </w:r>
            <w:r w:rsidR="0040687B">
              <w:rPr>
                <w:lang w:val="es-ES_tradnl"/>
              </w:rPr>
              <w:t>ntrol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40687B">
              <w:rPr>
                <w:lang w:val="es-ES_tradnl"/>
              </w:rPr>
              <w:t>Contraloría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030150">
              <w:t>Municipio de Ixhuatlancillo, ver</w:t>
            </w:r>
          </w:p>
          <w:p w:rsidR="00030150" w:rsidRPr="00A55AAF" w:rsidRDefault="0040687B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01-01-2018</w:t>
            </w:r>
            <w:r>
              <w:rPr>
                <w:lang w:val="es-ES_tradnl" w:bidi="es-ES"/>
              </w:rPr>
              <w:t xml:space="preserve"> AL 31-12</w:t>
            </w:r>
            <w:r w:rsidR="00030150">
              <w:rPr>
                <w:lang w:val="es-ES_tradnl" w:bidi="es-ES"/>
              </w:rPr>
              <w:t>-2021</w:t>
            </w:r>
          </w:p>
          <w:p w:rsidR="0040687B" w:rsidRDefault="0040687B" w:rsidP="0040687B">
            <w:pPr>
              <w:rPr>
                <w:lang w:val="es-ES_tradnl"/>
              </w:rPr>
            </w:pPr>
            <w:r>
              <w:rPr>
                <w:lang w:val="es-ES_tradnl"/>
              </w:rPr>
              <w:t>Titular del Órgano Interno de Control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Contraloría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Municipio de Cuichapa, ver</w:t>
            </w:r>
          </w:p>
          <w:p w:rsidR="0040687B" w:rsidRPr="00A55AAF" w:rsidRDefault="0040687B" w:rsidP="0040687B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01-06-2014</w:t>
            </w:r>
            <w:r>
              <w:rPr>
                <w:lang w:val="es-ES_tradnl" w:bidi="es-ES"/>
              </w:rPr>
              <w:t xml:space="preserve"> AL 31-12-2017</w:t>
            </w:r>
          </w:p>
          <w:p w:rsidR="0040687B" w:rsidRDefault="0040687B" w:rsidP="0040687B">
            <w:pPr>
              <w:rPr>
                <w:lang w:val="es-ES_tradnl"/>
              </w:rPr>
            </w:pPr>
            <w:r>
              <w:rPr>
                <w:lang w:val="es-ES_tradnl"/>
              </w:rPr>
              <w:t>Contador general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Tesorería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 xml:space="preserve">Municipio </w:t>
            </w:r>
          </w:p>
          <w:p w:rsidR="00030150" w:rsidRPr="00A55AAF" w:rsidRDefault="00030150" w:rsidP="00C20D16">
            <w:pPr>
              <w:rPr>
                <w:lang w:val="es-ES_tradnl"/>
              </w:rPr>
            </w:pPr>
          </w:p>
          <w:p w:rsidR="00030150" w:rsidRPr="00A55AAF" w:rsidRDefault="00030150" w:rsidP="00C20D16">
            <w:pPr>
              <w:rPr>
                <w:lang w:val="es-ES_tradnl"/>
              </w:rPr>
            </w:pP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030150" w:rsidRPr="00A55AAF" w:rsidRDefault="0040687B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Universidad de Paccioli de Córdoba</w:t>
            </w:r>
            <w:r>
              <w:rPr>
                <w:lang w:val="es-ES_tradnl" w:bidi="es-ES"/>
              </w:rPr>
              <w:t>.</w:t>
            </w:r>
          </w:p>
          <w:p w:rsidR="00030150" w:rsidRDefault="0040687B" w:rsidP="00C20D16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>Maestría en Impuestos.</w:t>
            </w:r>
          </w:p>
          <w:p w:rsidR="0040687B" w:rsidRDefault="0040687B" w:rsidP="0040687B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>En Noviembre 2003</w:t>
            </w:r>
          </w:p>
          <w:p w:rsidR="0040687B" w:rsidRPr="00A55AAF" w:rsidRDefault="0040687B" w:rsidP="0040687B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Universidad de Paccioli de Córdoba</w:t>
            </w:r>
            <w:r>
              <w:rPr>
                <w:lang w:val="es-ES_tradnl" w:bidi="es-ES"/>
              </w:rPr>
              <w:t>.</w:t>
            </w:r>
          </w:p>
          <w:p w:rsidR="0040687B" w:rsidRDefault="0040687B" w:rsidP="0040687B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>Licenciatura en Contaduría.</w:t>
            </w:r>
          </w:p>
          <w:p w:rsidR="0040687B" w:rsidRDefault="0040687B" w:rsidP="0040687B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>En Febrero 2001</w:t>
            </w:r>
          </w:p>
          <w:p w:rsidR="0040687B" w:rsidRDefault="0040687B" w:rsidP="0040687B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</w:p>
          <w:p w:rsidR="0040687B" w:rsidRDefault="0040687B" w:rsidP="0040687B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</w:p>
          <w:p w:rsidR="0040687B" w:rsidRPr="00A55AAF" w:rsidRDefault="0040687B" w:rsidP="0040687B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</w:p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4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8C56143" wp14:editId="6731127E">
                  <wp:extent cx="394335" cy="394335"/>
                  <wp:effectExtent l="0" t="0" r="0" b="0"/>
                  <wp:docPr id="27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24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609F4CBB" wp14:editId="5A4F7D6B">
                  <wp:extent cx="394335" cy="394335"/>
                  <wp:effectExtent l="0" t="0" r="5715" b="5715"/>
                  <wp:docPr id="28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368B69C2" wp14:editId="1D6502EF">
                  <wp:extent cx="394335" cy="394335"/>
                  <wp:effectExtent l="0" t="0" r="5715" b="5715"/>
                  <wp:docPr id="29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DD1E22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contraloria</w:t>
            </w:r>
            <w:r w:rsidR="00030150">
              <w:rPr>
                <w:lang w:val="es-ES_tradnl"/>
              </w:rPr>
              <w:t>.ayuntamiento@ixhuatlancillover.gob.mx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472E3AEE" wp14:editId="53978777">
                  <wp:extent cx="394335" cy="394335"/>
                  <wp:effectExtent l="0" t="0" r="0" b="5715"/>
                  <wp:docPr id="30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2448"/>
          <w:jc w:val="center"/>
        </w:trPr>
        <w:tc>
          <w:tcPr>
            <w:tcW w:w="3798" w:type="dxa"/>
            <w:gridSpan w:val="2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</w:tr>
    </w:tbl>
    <w:p w:rsidR="00030150" w:rsidRPr="00A55AAF" w:rsidRDefault="00030150" w:rsidP="00030150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831"/>
        <w:gridCol w:w="2858"/>
        <w:gridCol w:w="1035"/>
        <w:gridCol w:w="5942"/>
      </w:tblGrid>
      <w:tr w:rsidR="00030150" w:rsidRPr="00A55AAF" w:rsidTr="00C20D16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15F4E3EF" wp14:editId="6ED91346">
                  <wp:extent cx="1810512" cy="1704011"/>
                  <wp:effectExtent l="19050" t="19050" r="18415" b="10795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030150" w:rsidRPr="00A55AAF" w:rsidRDefault="00030150" w:rsidP="00C20D1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DANIELA RAMOS SAUCEDO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030150" w:rsidRPr="00A55AAF" w:rsidRDefault="00030150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01-01-2022 al 31-12-2025</w:t>
            </w:r>
          </w:p>
          <w:p w:rsidR="00030150" w:rsidRDefault="00F56B4A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Titular de la Unidad de Transparencia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Unidad de Transparencia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030150">
              <w:t>Municipio de Ixhuatlancillo, ver</w:t>
            </w:r>
          </w:p>
          <w:p w:rsidR="00030150" w:rsidRPr="00A55AAF" w:rsidRDefault="00F56B4A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01-07-2021</w:t>
            </w:r>
            <w:r>
              <w:rPr>
                <w:lang w:val="es-ES_tradnl" w:bidi="es-ES"/>
              </w:rPr>
              <w:t xml:space="preserve"> AL 01-12</w:t>
            </w:r>
            <w:r w:rsidR="00030150">
              <w:rPr>
                <w:lang w:val="es-ES_tradnl" w:bidi="es-ES"/>
              </w:rPr>
              <w:t>-2021</w:t>
            </w:r>
          </w:p>
          <w:p w:rsidR="00030150" w:rsidRDefault="00F56B4A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Auxiliar de Contabilidad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884D4E">
              <w:t>Despacho Contable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</w:t>
            </w:r>
            <w:r w:rsidR="00884D4E">
              <w:rPr>
                <w:lang w:val="es-ES_tradnl"/>
              </w:rPr>
              <w:t>Programa Jóvenes Construyendo el Futuro.</w:t>
            </w:r>
          </w:p>
          <w:p w:rsidR="00884D4E" w:rsidRPr="00A55AAF" w:rsidRDefault="00884D4E" w:rsidP="00884D4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04-01-2021</w:t>
            </w:r>
            <w:r>
              <w:rPr>
                <w:lang w:val="es-ES_tradnl" w:bidi="es-ES"/>
              </w:rPr>
              <w:t xml:space="preserve"> AL 04-05-2021</w:t>
            </w:r>
          </w:p>
          <w:p w:rsidR="00884D4E" w:rsidRDefault="00884D4E" w:rsidP="00884D4E">
            <w:pPr>
              <w:rPr>
                <w:lang w:val="es-ES_tradnl"/>
              </w:rPr>
            </w:pPr>
            <w:r>
              <w:rPr>
                <w:lang w:val="es-ES_tradnl"/>
              </w:rPr>
              <w:t>Atención a Clientes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Proceso Kaizen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</w:t>
            </w:r>
            <w:r>
              <w:rPr>
                <w:lang w:val="es-ES_tradnl"/>
              </w:rPr>
              <w:t>Club Deportivo ALPHA</w:t>
            </w:r>
          </w:p>
          <w:p w:rsidR="00884D4E" w:rsidRPr="00A55AAF" w:rsidRDefault="00884D4E" w:rsidP="00884D4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02-01-2020</w:t>
            </w:r>
            <w:r>
              <w:rPr>
                <w:lang w:val="es-ES_tradnl" w:bidi="es-ES"/>
              </w:rPr>
              <w:t xml:space="preserve"> AL 02-07-2020</w:t>
            </w:r>
          </w:p>
          <w:p w:rsidR="00884D4E" w:rsidRDefault="00884D4E" w:rsidP="00884D4E">
            <w:pPr>
              <w:rPr>
                <w:lang w:val="es-ES_tradnl"/>
              </w:rPr>
            </w:pPr>
            <w:r>
              <w:rPr>
                <w:lang w:val="es-ES_tradnl"/>
              </w:rPr>
              <w:t>Auxiliar general</w:t>
            </w:r>
            <w:r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rStyle w:val="Textoennegrita"/>
                <w:b w:val="0"/>
                <w:color w:val="auto"/>
                <w:lang w:val="es-ES_tradnl" w:bidi="es-ES"/>
              </w:rPr>
              <w:t>Gestión para el desarrollo del reacondicionamiento de edificio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</w:t>
            </w:r>
            <w:r>
              <w:rPr>
                <w:lang w:val="es-ES_tradnl"/>
              </w:rPr>
              <w:t>Benemérita Universidad Autónoma de Puebla.</w:t>
            </w:r>
          </w:p>
          <w:p w:rsidR="00030150" w:rsidRPr="00A55AAF" w:rsidRDefault="00030150" w:rsidP="00C20D16">
            <w:pPr>
              <w:rPr>
                <w:lang w:val="es-ES_tradnl"/>
              </w:rPr>
            </w:pP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030150" w:rsidRPr="00A55AAF" w:rsidRDefault="00884D4E" w:rsidP="00C20D16">
            <w:pPr>
              <w:pStyle w:val="Ttulo2"/>
              <w:rPr>
                <w:lang w:val="es-ES_tradnl"/>
              </w:rPr>
            </w:pPr>
            <w:r>
              <w:rPr>
                <w:rStyle w:val="Ttulo2Car"/>
                <w:b/>
                <w:lang w:val="es-ES_tradnl" w:bidi="es-ES"/>
              </w:rPr>
              <w:t>Benemérita Universidad Autónoma de Puebla</w:t>
            </w:r>
          </w:p>
          <w:p w:rsidR="00030150" w:rsidRDefault="00884D4E" w:rsidP="00C20D16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 xml:space="preserve">Licenciatura en Admistración de Empresas </w:t>
            </w:r>
          </w:p>
          <w:p w:rsidR="00884D4E" w:rsidRDefault="00884D4E" w:rsidP="00884D4E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 xml:space="preserve">En </w:t>
            </w:r>
            <w:r w:rsidR="00DA2080">
              <w:rPr>
                <w:lang w:val="es-ES_tradnl"/>
              </w:rPr>
              <w:t>Noviembre 2023</w:t>
            </w:r>
          </w:p>
          <w:p w:rsidR="00DA2080" w:rsidRPr="00A55AAF" w:rsidRDefault="00DA2080" w:rsidP="00884D4E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>CED. PROF: 14484398</w:t>
            </w:r>
          </w:p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4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8C56143" wp14:editId="6731127E">
                  <wp:extent cx="394335" cy="394335"/>
                  <wp:effectExtent l="0" t="0" r="0" b="0"/>
                  <wp:docPr id="32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24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609F4CBB" wp14:editId="5A4F7D6B">
                  <wp:extent cx="394335" cy="394335"/>
                  <wp:effectExtent l="0" t="0" r="5715" b="5715"/>
                  <wp:docPr id="33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368B69C2" wp14:editId="1D6502EF">
                  <wp:extent cx="394335" cy="394335"/>
                  <wp:effectExtent l="0" t="0" r="5715" b="5715"/>
                  <wp:docPr id="34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presidencia.ayuntamiento@ixhuatlancillover.gob.mx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472E3AEE" wp14:editId="53978777">
                  <wp:extent cx="394335" cy="394335"/>
                  <wp:effectExtent l="0" t="0" r="0" b="5715"/>
                  <wp:docPr id="35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2448"/>
          <w:jc w:val="center"/>
        </w:trPr>
        <w:tc>
          <w:tcPr>
            <w:tcW w:w="3798" w:type="dxa"/>
            <w:gridSpan w:val="2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</w:tr>
    </w:tbl>
    <w:p w:rsidR="00030150" w:rsidRPr="00A55AAF" w:rsidRDefault="00030150" w:rsidP="00030150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831"/>
        <w:gridCol w:w="2858"/>
        <w:gridCol w:w="1035"/>
        <w:gridCol w:w="5942"/>
      </w:tblGrid>
      <w:tr w:rsidR="00030150" w:rsidRPr="00A55AAF" w:rsidTr="00C20D16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15F4E3EF" wp14:editId="6ED91346">
                  <wp:extent cx="1810512" cy="1704011"/>
                  <wp:effectExtent l="19050" t="19050" r="18415" b="10795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030150" w:rsidRPr="00A55AAF" w:rsidRDefault="00030150" w:rsidP="00C20D1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DANI ESPINOSA REYES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030150" w:rsidRPr="00A55AAF" w:rsidRDefault="00030150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01-01-2022 al 31-12-2025</w:t>
            </w:r>
          </w:p>
          <w:p w:rsidR="00030150" w:rsidRDefault="00DA2080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Director de Obras Publicas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</w:t>
            </w:r>
            <w:r>
              <w:rPr>
                <w:lang w:val="es-ES_tradnl"/>
              </w:rPr>
              <w:t>Obras Publicas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• </w:t>
            </w:r>
            <w:r w:rsidR="00030150">
              <w:t>Municipio de Ixhuatlancillo, ver</w:t>
            </w:r>
          </w:p>
          <w:p w:rsidR="00DA2080" w:rsidRPr="00A55AAF" w:rsidRDefault="00DA2080" w:rsidP="00DA2080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01-01-2018 al 31-12-2021</w:t>
            </w:r>
          </w:p>
          <w:p w:rsidR="00DA2080" w:rsidRDefault="00DA2080" w:rsidP="00DA2080">
            <w:pPr>
              <w:rPr>
                <w:lang w:val="es-ES_tradnl"/>
              </w:rPr>
            </w:pPr>
            <w:r>
              <w:rPr>
                <w:lang w:val="es-ES_tradnl"/>
              </w:rPr>
              <w:t>Director de Obras Publicas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</w:t>
            </w:r>
            <w:r>
              <w:rPr>
                <w:lang w:val="es-ES_tradnl"/>
              </w:rPr>
              <w:t>Obras Publicas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• </w:t>
            </w:r>
            <w:r>
              <w:t>Municipio de Ixhuatlancillo, ver</w:t>
            </w:r>
          </w:p>
          <w:p w:rsidR="00DA2080" w:rsidRPr="00A55AAF" w:rsidRDefault="00DA2080" w:rsidP="00DA2080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01-01-2016 al 31-12-2017</w:t>
            </w:r>
          </w:p>
          <w:p w:rsidR="00DA2080" w:rsidRDefault="00DA2080" w:rsidP="00DA2080">
            <w:pPr>
              <w:rPr>
                <w:lang w:val="es-ES_tradnl"/>
              </w:rPr>
            </w:pPr>
            <w:r>
              <w:rPr>
                <w:lang w:val="es-ES_tradnl"/>
              </w:rPr>
              <w:t>Director de Obras Publicas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</w:t>
            </w:r>
            <w:r>
              <w:rPr>
                <w:lang w:val="es-ES_tradnl"/>
              </w:rPr>
              <w:t>Obras Publicas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• </w:t>
            </w:r>
            <w:r>
              <w:t>Municipio de Ixhuatlancillo, ver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030150" w:rsidRPr="00A55AAF" w:rsidRDefault="00DA2080" w:rsidP="00C20D16">
            <w:pPr>
              <w:pStyle w:val="Ttulo2"/>
              <w:rPr>
                <w:lang w:val="es-ES_tradnl"/>
              </w:rPr>
            </w:pPr>
            <w:r>
              <w:rPr>
                <w:rStyle w:val="Ttulo2Car"/>
                <w:b/>
                <w:lang w:val="es-ES_tradnl" w:bidi="es-ES"/>
              </w:rPr>
              <w:t>Instituto Tecnológico de Tehuacán, Puebla.</w:t>
            </w:r>
          </w:p>
          <w:p w:rsidR="00030150" w:rsidRDefault="00DA2080" w:rsidP="00C20D16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>Licenciatura en Ingeniería Civil</w:t>
            </w:r>
          </w:p>
          <w:p w:rsidR="00DA2080" w:rsidRDefault="00DA2080" w:rsidP="00DA2080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>En el año 2000</w:t>
            </w:r>
          </w:p>
          <w:p w:rsidR="00DA2080" w:rsidRPr="00A55AAF" w:rsidRDefault="00DA2080" w:rsidP="00DA2080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</w:p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4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8C56143" wp14:editId="6731127E">
                  <wp:extent cx="394335" cy="394335"/>
                  <wp:effectExtent l="0" t="0" r="0" b="0"/>
                  <wp:docPr id="37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24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609F4CBB" wp14:editId="5A4F7D6B">
                  <wp:extent cx="394335" cy="394335"/>
                  <wp:effectExtent l="0" t="0" r="5715" b="5715"/>
                  <wp:docPr id="38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368B69C2" wp14:editId="1D6502EF">
                  <wp:extent cx="394335" cy="394335"/>
                  <wp:effectExtent l="0" t="0" r="5715" b="5715"/>
                  <wp:docPr id="39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presidencia.ayuntamiento@ixhuatlancillover.gob.mx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472E3AEE" wp14:editId="53978777">
                  <wp:extent cx="394335" cy="394335"/>
                  <wp:effectExtent l="0" t="0" r="0" b="5715"/>
                  <wp:docPr id="41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2448"/>
          <w:jc w:val="center"/>
        </w:trPr>
        <w:tc>
          <w:tcPr>
            <w:tcW w:w="3798" w:type="dxa"/>
            <w:gridSpan w:val="2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</w:tr>
    </w:tbl>
    <w:p w:rsidR="00030150" w:rsidRPr="00A55AAF" w:rsidRDefault="00030150" w:rsidP="00030150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831"/>
        <w:gridCol w:w="2858"/>
        <w:gridCol w:w="1035"/>
        <w:gridCol w:w="5942"/>
      </w:tblGrid>
      <w:tr w:rsidR="00030150" w:rsidRPr="00A55AAF" w:rsidTr="00C20D16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15F4E3EF" wp14:editId="6ED91346">
                  <wp:extent cx="1810512" cy="1704011"/>
                  <wp:effectExtent l="19050" t="19050" r="18415" b="10795"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030150" w:rsidRPr="00A55AAF" w:rsidRDefault="00030150" w:rsidP="00C20D1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MA. DEL ROSARIO ROSALES RUIZ.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030150" w:rsidRPr="00A55AAF" w:rsidRDefault="00030150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01-01-2022 al 31-12-2025</w:t>
            </w:r>
          </w:p>
          <w:p w:rsidR="00030150" w:rsidRDefault="00DA2080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Directora IMMUJER 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IMMUJER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030150">
              <w:t>Municipio de Ixhuatlancillo, ver</w:t>
            </w:r>
          </w:p>
          <w:p w:rsidR="00030150" w:rsidRPr="00A55AAF" w:rsidRDefault="00DA2080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2018 AL 2020</w:t>
            </w:r>
          </w:p>
          <w:p w:rsidR="00030150" w:rsidRPr="00A55AAF" w:rsidRDefault="00DA2080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Procuradora de Defensa del Menor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DIF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</w:t>
            </w:r>
            <w:r>
              <w:rPr>
                <w:lang w:val="es-ES_tradnl"/>
              </w:rPr>
              <w:t>Municipio de Ixhuatlancillo, Ver</w:t>
            </w:r>
          </w:p>
          <w:p w:rsidR="00DA2080" w:rsidRPr="00A55AAF" w:rsidRDefault="00DA2080" w:rsidP="00DA2080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2016 al 2017</w:t>
            </w:r>
          </w:p>
          <w:p w:rsidR="00DA2080" w:rsidRPr="00A55AAF" w:rsidRDefault="00DA2080" w:rsidP="00DA2080">
            <w:pPr>
              <w:rPr>
                <w:lang w:val="es-ES_tradnl"/>
              </w:rPr>
            </w:pPr>
            <w:r>
              <w:rPr>
                <w:lang w:val="es-ES_tradnl"/>
              </w:rPr>
              <w:t>Asistente general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Fiscalía</w:t>
            </w:r>
            <w:r>
              <w:rPr>
                <w:rStyle w:val="Textoennegrita"/>
                <w:color w:val="auto"/>
                <w:lang w:val="es-ES_tradnl" w:bidi="es-ES"/>
              </w:rPr>
              <w:t xml:space="preserve"> 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030150" w:rsidRPr="00A55AAF" w:rsidRDefault="00760E43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UNIVERSIDAD AUTONOMA DE VERACRUZ</w:t>
            </w:r>
          </w:p>
          <w:p w:rsidR="00030150" w:rsidRDefault="00760E43" w:rsidP="00C20D16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>Licenciatura en Derecho</w:t>
            </w:r>
          </w:p>
          <w:p w:rsidR="00760E43" w:rsidRPr="00A55AAF" w:rsidRDefault="00760E43" w:rsidP="00760E43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 xml:space="preserve">CED. PROF: </w:t>
            </w:r>
            <w:r>
              <w:rPr>
                <w:lang w:bidi="es-ES"/>
              </w:rPr>
              <w:t>12678621</w:t>
            </w:r>
          </w:p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4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8C56143" wp14:editId="6731127E">
                  <wp:extent cx="394335" cy="394335"/>
                  <wp:effectExtent l="0" t="0" r="0" b="0"/>
                  <wp:docPr id="43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24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609F4CBB" wp14:editId="5A4F7D6B">
                  <wp:extent cx="394335" cy="394335"/>
                  <wp:effectExtent l="0" t="0" r="5715" b="5715"/>
                  <wp:docPr id="44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368B69C2" wp14:editId="1D6502EF">
                  <wp:extent cx="394335" cy="394335"/>
                  <wp:effectExtent l="0" t="0" r="5715" b="5715"/>
                  <wp:docPr id="45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presidencia.ayuntamiento@ixhuatlancillover.gob.mx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472E3AEE" wp14:editId="53978777">
                  <wp:extent cx="394335" cy="394335"/>
                  <wp:effectExtent l="0" t="0" r="0" b="5715"/>
                  <wp:docPr id="46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2448"/>
          <w:jc w:val="center"/>
        </w:trPr>
        <w:tc>
          <w:tcPr>
            <w:tcW w:w="3798" w:type="dxa"/>
            <w:gridSpan w:val="2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</w:tr>
    </w:tbl>
    <w:p w:rsidR="00030150" w:rsidRPr="00A55AAF" w:rsidRDefault="00030150" w:rsidP="00030150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831"/>
        <w:gridCol w:w="2858"/>
        <w:gridCol w:w="1035"/>
        <w:gridCol w:w="5942"/>
      </w:tblGrid>
      <w:tr w:rsidR="00030150" w:rsidRPr="00A55AAF" w:rsidTr="00C20D16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15F4E3EF" wp14:editId="6ED91346">
                  <wp:extent cx="1810512" cy="1704011"/>
                  <wp:effectExtent l="19050" t="19050" r="18415" b="10795"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030150" w:rsidRPr="00A55AAF" w:rsidRDefault="00760E43" w:rsidP="00C20D1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JUAN DANIEL ASIS ORTEGA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030150" w:rsidRPr="00A55AAF" w:rsidRDefault="00030150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01-01-2022 al 31-12-2025</w:t>
            </w:r>
          </w:p>
          <w:p w:rsidR="00030150" w:rsidRDefault="00760E43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Director de catastro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Catastro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030150">
              <w:t>Municipio de Ixhuatlancillo, ver</w:t>
            </w:r>
          </w:p>
          <w:p w:rsidR="00030150" w:rsidRPr="00A55AAF" w:rsidRDefault="00760E43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2018 al 2022</w:t>
            </w:r>
          </w:p>
          <w:p w:rsidR="00030150" w:rsidRDefault="00760E43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T</w:t>
            </w:r>
            <w:r w:rsidRPr="00760E43">
              <w:rPr>
                <w:lang w:val="es-ES_tradnl"/>
              </w:rPr>
              <w:t>rabaje por mi cuenta ofreciendo vendiendo libros y materiales didácticos y mobiliario a todas las escuelas de la región</w:t>
            </w:r>
          </w:p>
          <w:p w:rsidR="00760E43" w:rsidRPr="00A55AAF" w:rsidRDefault="00760E43" w:rsidP="00760E43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2015 al 2018</w:t>
            </w:r>
          </w:p>
          <w:p w:rsidR="00760E43" w:rsidRPr="00A55AAF" w:rsidRDefault="00760E43" w:rsidP="00C20D16">
            <w:pPr>
              <w:rPr>
                <w:lang w:val="es-ES_tradnl"/>
              </w:rPr>
            </w:pPr>
            <w:r w:rsidRPr="00760E43">
              <w:rPr>
                <w:lang w:val="es-ES_tradnl"/>
              </w:rPr>
              <w:t>PROGRAMA EDUCATIVO NACIONAL es un comercio que ofrece productos/servicios como libros, material didáctico y su principal actividad es comercio al por mayor de libros</w:t>
            </w:r>
          </w:p>
          <w:p w:rsidR="00030150" w:rsidRPr="00A55AAF" w:rsidRDefault="00030150" w:rsidP="00C20D16">
            <w:pPr>
              <w:rPr>
                <w:lang w:val="es-ES_tradnl"/>
              </w:rPr>
            </w:pP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030150" w:rsidRPr="00A55AAF" w:rsidRDefault="00C20D16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INSTITUTO TECNOLOGICO DE ORIZABA</w:t>
            </w:r>
          </w:p>
          <w:p w:rsidR="00030150" w:rsidRPr="00A55AAF" w:rsidRDefault="00C20D16" w:rsidP="00C20D16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>Pasante en Sistemas Computacionales.</w:t>
            </w:r>
          </w:p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4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8C56143" wp14:editId="6731127E">
                  <wp:extent cx="394335" cy="394335"/>
                  <wp:effectExtent l="0" t="0" r="0" b="0"/>
                  <wp:docPr id="48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24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609F4CBB" wp14:editId="5A4F7D6B">
                  <wp:extent cx="394335" cy="394335"/>
                  <wp:effectExtent l="0" t="0" r="5715" b="5715"/>
                  <wp:docPr id="49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368B69C2" wp14:editId="1D6502EF">
                  <wp:extent cx="394335" cy="394335"/>
                  <wp:effectExtent l="0" t="0" r="5715" b="5715"/>
                  <wp:docPr id="50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presidencia.ayuntamiento@ixhuatlancillover.gob.mx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472E3AEE" wp14:editId="53978777">
                  <wp:extent cx="394335" cy="394335"/>
                  <wp:effectExtent l="0" t="0" r="0" b="5715"/>
                  <wp:docPr id="51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2448"/>
          <w:jc w:val="center"/>
        </w:trPr>
        <w:tc>
          <w:tcPr>
            <w:tcW w:w="3798" w:type="dxa"/>
            <w:gridSpan w:val="2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</w:tr>
    </w:tbl>
    <w:p w:rsidR="00030150" w:rsidRPr="00A55AAF" w:rsidRDefault="00030150" w:rsidP="00030150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C20D16" w:rsidRDefault="00C20D16" w:rsidP="00CE1E3D">
      <w:pPr>
        <w:pStyle w:val="Textoindependiente"/>
        <w:rPr>
          <w:lang w:val="es-ES_tradnl"/>
        </w:rPr>
      </w:pPr>
    </w:p>
    <w:p w:rsidR="00C20D16" w:rsidRDefault="00C20D16" w:rsidP="00CE1E3D">
      <w:pPr>
        <w:pStyle w:val="Textoindependiente"/>
        <w:rPr>
          <w:lang w:val="es-ES_tradnl"/>
        </w:rPr>
      </w:pPr>
    </w:p>
    <w:p w:rsidR="00C20D16" w:rsidRDefault="00C20D16" w:rsidP="00CE1E3D">
      <w:pPr>
        <w:pStyle w:val="Textoindependiente"/>
        <w:rPr>
          <w:lang w:val="es-ES_tradnl"/>
        </w:rPr>
      </w:pPr>
    </w:p>
    <w:p w:rsidR="00C20D16" w:rsidRDefault="00C20D16" w:rsidP="00CE1E3D">
      <w:pPr>
        <w:pStyle w:val="Textoindependiente"/>
        <w:rPr>
          <w:lang w:val="es-ES_tradnl"/>
        </w:rPr>
      </w:pPr>
    </w:p>
    <w:p w:rsidR="00C20D16" w:rsidRDefault="00C20D16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831"/>
        <w:gridCol w:w="2858"/>
        <w:gridCol w:w="1035"/>
        <w:gridCol w:w="5942"/>
      </w:tblGrid>
      <w:tr w:rsidR="00C20D16" w:rsidRPr="00A55AAF" w:rsidTr="00C20D16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2B43203D" wp14:editId="49387B3B">
                  <wp:extent cx="1810512" cy="1704011"/>
                  <wp:effectExtent l="19050" t="19050" r="18415" b="10795"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C20D16" w:rsidRPr="00A55AAF" w:rsidRDefault="00C20D16" w:rsidP="00C20D1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LETICIA RUIZ GUZMAN</w:t>
            </w:r>
          </w:p>
          <w:p w:rsidR="00C20D16" w:rsidRPr="00A55AAF" w:rsidRDefault="00C20D16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C20D16" w:rsidRPr="00A55AAF" w:rsidRDefault="00C20D16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16-01-24 al 31-12-2025</w:t>
            </w:r>
          </w:p>
          <w:p w:rsidR="00C20D16" w:rsidRDefault="00C20D16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Directora de Educación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Educación y Cultura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Municipio de Ixhuatlancillo, ver</w:t>
            </w:r>
          </w:p>
          <w:p w:rsidR="00C20D16" w:rsidRPr="00A55AAF" w:rsidRDefault="00C20D16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01-09-1981 al 15-05-2009</w:t>
            </w:r>
          </w:p>
          <w:p w:rsidR="00C20D16" w:rsidRDefault="00C20D16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Profesora de educación preescolar frente a grupo </w:t>
            </w:r>
          </w:p>
          <w:p w:rsidR="00C20D16" w:rsidRPr="00A55AAF" w:rsidRDefault="00C20D16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1981 a 1984</w:t>
            </w:r>
          </w:p>
          <w:p w:rsidR="00C20D16" w:rsidRDefault="00C20D16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Funde el </w:t>
            </w:r>
            <w:proofErr w:type="spellStart"/>
            <w:r>
              <w:rPr>
                <w:lang w:val="es-ES_tradnl"/>
              </w:rPr>
              <w:t>Jardin</w:t>
            </w:r>
            <w:proofErr w:type="spellEnd"/>
            <w:r>
              <w:rPr>
                <w:lang w:val="es-ES_tradnl"/>
              </w:rPr>
              <w:t xml:space="preserve"> de Niños MANUELA PETRILLI GUIANINNO</w:t>
            </w:r>
          </w:p>
          <w:p w:rsidR="00C20D16" w:rsidRPr="00A55AAF" w:rsidRDefault="00C20D16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1984 a 1996</w:t>
            </w:r>
          </w:p>
          <w:p w:rsidR="00C20D16" w:rsidRDefault="00C20D16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Docente del JARDIN DE NIÑOS MOCTEZUMA ILHUICAMINA TURNO MATUTINO.</w:t>
            </w:r>
          </w:p>
          <w:p w:rsidR="00C20D16" w:rsidRPr="00A55AAF" w:rsidRDefault="00C20D16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1996 A 2009</w:t>
            </w:r>
          </w:p>
          <w:p w:rsidR="00C20D16" w:rsidRDefault="00C20D16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Docente del JARDIN DE NIÑOS ORIZABA TURNO VESPERTINO.</w:t>
            </w:r>
          </w:p>
          <w:p w:rsidR="00C20D16" w:rsidRPr="00A55AAF" w:rsidRDefault="00C20D16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2006 a 2009</w:t>
            </w:r>
          </w:p>
          <w:p w:rsidR="00C20D16" w:rsidRPr="00A55AAF" w:rsidRDefault="00C20D16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Docente del JARDIN DE NIÑOS SILVIA DEL CARMEN ORTIZ CASTAÑEDA TURNO MATUTINO.</w:t>
            </w:r>
          </w:p>
          <w:p w:rsidR="00C20D16" w:rsidRPr="00A55AAF" w:rsidRDefault="00C20D16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C20D16" w:rsidRPr="00A55AAF" w:rsidRDefault="00C20D16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JAIME TORRES BODET</w:t>
            </w:r>
          </w:p>
          <w:p w:rsidR="00C20D16" w:rsidRDefault="00C20D16" w:rsidP="00C20D16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>PROFESORA DE EDUCACION PRIMARIA</w:t>
            </w:r>
          </w:p>
          <w:p w:rsidR="00C20D16" w:rsidRDefault="00C20D16" w:rsidP="00C20D16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>EN EL AÑO 1977 A 1981</w:t>
            </w:r>
          </w:p>
          <w:p w:rsidR="00C20D16" w:rsidRPr="00A55AAF" w:rsidRDefault="00C20D16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C20D16" w:rsidRPr="00A55AAF" w:rsidTr="00C20D16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C20D16" w:rsidRPr="00A55AAF" w:rsidRDefault="00C20D16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C20D16" w:rsidRPr="00A55AAF" w:rsidTr="00C20D16">
        <w:trPr>
          <w:trHeight w:val="543"/>
          <w:jc w:val="center"/>
        </w:trPr>
        <w:tc>
          <w:tcPr>
            <w:tcW w:w="851" w:type="dxa"/>
            <w:vAlign w:val="center"/>
          </w:tcPr>
          <w:p w:rsidR="00C20D16" w:rsidRPr="00A55AAF" w:rsidRDefault="00C20D16" w:rsidP="00C20D1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23B74889" wp14:editId="49666B30">
                  <wp:extent cx="394335" cy="394335"/>
                  <wp:effectExtent l="0" t="0" r="0" b="0"/>
                  <wp:docPr id="53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C20D16" w:rsidRDefault="00C20D16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C20D16" w:rsidRPr="00A55AAF" w:rsidRDefault="00C20D16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C20D16" w:rsidRPr="00A55AAF" w:rsidRDefault="00C20D16" w:rsidP="00C20D16">
            <w:pPr>
              <w:pStyle w:val="Ttulo1"/>
              <w:rPr>
                <w:lang w:val="es-ES_tradnl"/>
              </w:rPr>
            </w:pPr>
          </w:p>
        </w:tc>
      </w:tr>
      <w:tr w:rsidR="00C20D16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C20D16" w:rsidRPr="00A55AAF" w:rsidRDefault="00C20D16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C20D16" w:rsidRPr="00A55AAF" w:rsidRDefault="00C20D16" w:rsidP="00C20D16">
            <w:pPr>
              <w:pStyle w:val="Ttulo1"/>
              <w:rPr>
                <w:lang w:val="es-ES_tradnl"/>
              </w:rPr>
            </w:pPr>
          </w:p>
        </w:tc>
      </w:tr>
      <w:tr w:rsidR="00C20D16" w:rsidRPr="00A55AAF" w:rsidTr="00C20D16">
        <w:trPr>
          <w:trHeight w:val="624"/>
          <w:jc w:val="center"/>
        </w:trPr>
        <w:tc>
          <w:tcPr>
            <w:tcW w:w="851" w:type="dxa"/>
            <w:vAlign w:val="center"/>
          </w:tcPr>
          <w:p w:rsidR="00C20D16" w:rsidRPr="00A55AAF" w:rsidRDefault="00C20D16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035AA2DC" wp14:editId="47269642">
                  <wp:extent cx="394335" cy="394335"/>
                  <wp:effectExtent l="0" t="0" r="5715" b="5715"/>
                  <wp:docPr id="54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C20D16" w:rsidRPr="00A55AAF" w:rsidRDefault="00C20D16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C20D16" w:rsidRPr="00A55AAF" w:rsidRDefault="00C20D16" w:rsidP="00C20D16">
            <w:pPr>
              <w:pStyle w:val="Ttulo1"/>
              <w:rPr>
                <w:lang w:val="es-ES_tradnl"/>
              </w:rPr>
            </w:pPr>
          </w:p>
        </w:tc>
      </w:tr>
      <w:tr w:rsidR="00C20D16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C20D16" w:rsidRPr="00A55AAF" w:rsidRDefault="00C20D16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C20D16" w:rsidRPr="00A55AAF" w:rsidRDefault="00C20D16" w:rsidP="00C20D16">
            <w:pPr>
              <w:pStyle w:val="Ttulo1"/>
              <w:rPr>
                <w:lang w:val="es-ES_tradnl"/>
              </w:rPr>
            </w:pPr>
          </w:p>
        </w:tc>
      </w:tr>
      <w:tr w:rsidR="00C20D16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C20D16" w:rsidRPr="00A55AAF" w:rsidRDefault="00C20D16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5104C3DF" wp14:editId="3EDB2DE9">
                  <wp:extent cx="394335" cy="394335"/>
                  <wp:effectExtent l="0" t="0" r="5715" b="5715"/>
                  <wp:docPr id="55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C20D16" w:rsidRPr="00A55AAF" w:rsidRDefault="00C20D16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presidencia.ayuntamiento@ixhuatlancillover.gob.mx</w:t>
            </w:r>
          </w:p>
        </w:tc>
        <w:tc>
          <w:tcPr>
            <w:tcW w:w="1062" w:type="dxa"/>
            <w:vMerge/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C20D16" w:rsidRPr="00A55AAF" w:rsidRDefault="00C20D16" w:rsidP="00C20D16">
            <w:pPr>
              <w:pStyle w:val="Ttulo1"/>
              <w:rPr>
                <w:lang w:val="es-ES_tradnl"/>
              </w:rPr>
            </w:pPr>
          </w:p>
        </w:tc>
      </w:tr>
      <w:tr w:rsidR="00C20D16" w:rsidRPr="00A55AAF" w:rsidTr="00C20D16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C20D16" w:rsidRPr="00A55AAF" w:rsidRDefault="00C20D16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C20D16" w:rsidRPr="00A55AAF" w:rsidRDefault="00C20D16" w:rsidP="00C20D16">
            <w:pPr>
              <w:pStyle w:val="Ttulo1"/>
              <w:rPr>
                <w:lang w:val="es-ES_tradnl"/>
              </w:rPr>
            </w:pPr>
          </w:p>
        </w:tc>
      </w:tr>
      <w:tr w:rsidR="00C20D16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C20D16" w:rsidRPr="00A55AAF" w:rsidRDefault="00C20D16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7A99D385" wp14:editId="7A549D89">
                  <wp:extent cx="394335" cy="394335"/>
                  <wp:effectExtent l="0" t="0" r="0" b="5715"/>
                  <wp:docPr id="56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C20D16" w:rsidRPr="00A55AAF" w:rsidRDefault="00C20D16" w:rsidP="00C20D1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C20D16" w:rsidRPr="00A55AAF" w:rsidRDefault="00C20D16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C20D16" w:rsidRPr="00A55AAF" w:rsidRDefault="00C20D16" w:rsidP="00C20D16">
            <w:pPr>
              <w:pStyle w:val="Ttulo1"/>
              <w:rPr>
                <w:lang w:val="es-ES_tradnl"/>
              </w:rPr>
            </w:pPr>
          </w:p>
        </w:tc>
      </w:tr>
      <w:tr w:rsidR="00C20D16" w:rsidRPr="00A55AAF" w:rsidTr="00C20D16">
        <w:trPr>
          <w:trHeight w:val="2448"/>
          <w:jc w:val="center"/>
        </w:trPr>
        <w:tc>
          <w:tcPr>
            <w:tcW w:w="3798" w:type="dxa"/>
            <w:gridSpan w:val="2"/>
          </w:tcPr>
          <w:p w:rsidR="00C20D16" w:rsidRPr="00A55AAF" w:rsidRDefault="00C20D16" w:rsidP="00C20D16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C20D16" w:rsidRPr="00A55AAF" w:rsidRDefault="00C20D16" w:rsidP="00C20D1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C20D16" w:rsidRPr="00A55AAF" w:rsidRDefault="00C20D16" w:rsidP="00C20D16">
            <w:pPr>
              <w:rPr>
                <w:lang w:val="es-ES_tradnl"/>
              </w:rPr>
            </w:pPr>
          </w:p>
        </w:tc>
      </w:tr>
    </w:tbl>
    <w:p w:rsidR="00C20D16" w:rsidRDefault="00C20D16" w:rsidP="00CE1E3D">
      <w:pPr>
        <w:pStyle w:val="Textoindependiente"/>
        <w:rPr>
          <w:lang w:val="es-ES_tradnl"/>
        </w:rPr>
      </w:pPr>
    </w:p>
    <w:p w:rsidR="00A967D1" w:rsidRDefault="00A967D1" w:rsidP="00CE1E3D">
      <w:pPr>
        <w:pStyle w:val="Textoindependiente"/>
        <w:rPr>
          <w:lang w:val="es-ES_tradnl"/>
        </w:rPr>
      </w:pPr>
    </w:p>
    <w:p w:rsidR="00A967D1" w:rsidRDefault="00A967D1" w:rsidP="00CE1E3D">
      <w:pPr>
        <w:pStyle w:val="Textoindependiente"/>
        <w:rPr>
          <w:lang w:val="es-ES_tradnl"/>
        </w:rPr>
      </w:pPr>
    </w:p>
    <w:p w:rsidR="00A967D1" w:rsidRDefault="00A967D1" w:rsidP="00CE1E3D">
      <w:pPr>
        <w:pStyle w:val="Textoindependiente"/>
        <w:rPr>
          <w:lang w:val="es-ES_tradnl"/>
        </w:rPr>
      </w:pPr>
    </w:p>
    <w:p w:rsidR="00A967D1" w:rsidRDefault="00A967D1" w:rsidP="00CE1E3D">
      <w:pPr>
        <w:pStyle w:val="Textoindependiente"/>
        <w:rPr>
          <w:lang w:val="es-ES_tradnl"/>
        </w:rPr>
      </w:pPr>
    </w:p>
    <w:p w:rsidR="00A967D1" w:rsidRDefault="00A967D1" w:rsidP="00CE1E3D">
      <w:pPr>
        <w:pStyle w:val="Textoindependiente"/>
        <w:rPr>
          <w:lang w:val="es-ES_tradnl"/>
        </w:rPr>
      </w:pPr>
    </w:p>
    <w:p w:rsidR="00A967D1" w:rsidRDefault="00A967D1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831"/>
        <w:gridCol w:w="2858"/>
        <w:gridCol w:w="1035"/>
        <w:gridCol w:w="5942"/>
      </w:tblGrid>
      <w:tr w:rsidR="00A967D1" w:rsidRPr="00A55AAF" w:rsidTr="006E2D7E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015E905B" wp14:editId="23D4B0A7">
                  <wp:extent cx="1810512" cy="1704011"/>
                  <wp:effectExtent l="19050" t="19050" r="18415" b="10795"/>
                  <wp:docPr id="57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A967D1" w:rsidRPr="00A55AAF" w:rsidRDefault="00A909F2" w:rsidP="006E2D7E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MARIA DE JESUS AGUILA GARCIA</w:t>
            </w:r>
          </w:p>
          <w:p w:rsidR="00A967D1" w:rsidRPr="00A55AAF" w:rsidRDefault="00A967D1" w:rsidP="006E2D7E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A967D1" w:rsidRDefault="003F6D22" w:rsidP="006E2D7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1998</w:t>
            </w:r>
          </w:p>
          <w:p w:rsidR="00A967D1" w:rsidRDefault="003F6D22" w:rsidP="006E2D7E">
            <w:pPr>
              <w:rPr>
                <w:lang w:val="es-ES_tradnl"/>
              </w:rPr>
            </w:pPr>
            <w:r>
              <w:rPr>
                <w:lang w:val="es-ES_tradnl"/>
              </w:rPr>
              <w:t>ASISTENTE DE OFICINA DE DESARROLLO POLITICO DEL GOBIERNO DEL ESTADO VERACRUZ</w:t>
            </w:r>
            <w:r w:rsidR="00A967D1">
              <w:rPr>
                <w:lang w:val="es-ES_tradnl"/>
              </w:rPr>
              <w:t xml:space="preserve"> </w:t>
            </w:r>
          </w:p>
          <w:p w:rsidR="00A967D1" w:rsidRPr="00A55AAF" w:rsidRDefault="003F6D22" w:rsidP="006E2D7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2001 AL 2004</w:t>
            </w:r>
          </w:p>
          <w:p w:rsidR="00A967D1" w:rsidRDefault="003F6D22" w:rsidP="006E2D7E">
            <w:pPr>
              <w:rPr>
                <w:lang w:val="es-ES_tradnl"/>
              </w:rPr>
            </w:pPr>
            <w:r>
              <w:rPr>
                <w:lang w:val="es-ES_tradnl"/>
              </w:rPr>
              <w:t>REGIDOR SEGUNDO DEL AYUNTAMIENTO DE FORTIN</w:t>
            </w:r>
          </w:p>
          <w:p w:rsidR="00A967D1" w:rsidRPr="00A55AAF" w:rsidRDefault="003F6D22" w:rsidP="006E2D7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2005 AL 2007</w:t>
            </w:r>
          </w:p>
          <w:p w:rsidR="00A967D1" w:rsidRDefault="003F6D22" w:rsidP="006E2D7E">
            <w:pPr>
              <w:rPr>
                <w:lang w:val="es-ES_tradnl"/>
              </w:rPr>
            </w:pPr>
            <w:r>
              <w:rPr>
                <w:lang w:val="es-ES_tradnl"/>
              </w:rPr>
              <w:t>OFICIAL MAYOR EN AYUNTAMIENTO DE FORTIN</w:t>
            </w:r>
          </w:p>
          <w:p w:rsidR="00A967D1" w:rsidRPr="00A55AAF" w:rsidRDefault="003F6D22" w:rsidP="006E2D7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2008 AL 2010</w:t>
            </w:r>
          </w:p>
          <w:p w:rsidR="00A967D1" w:rsidRDefault="003F6D22" w:rsidP="006E2D7E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COORDINADORA REGIONAL FUNDACION DE VOCES DEL SOL </w:t>
            </w:r>
          </w:p>
          <w:p w:rsidR="00A967D1" w:rsidRPr="00A55AAF" w:rsidRDefault="003F6D22" w:rsidP="006E2D7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2011 AL 2013</w:t>
            </w:r>
          </w:p>
          <w:p w:rsidR="00A967D1" w:rsidRDefault="003F6D22" w:rsidP="006E2D7E">
            <w:pPr>
              <w:rPr>
                <w:lang w:val="es-ES_tradnl"/>
              </w:rPr>
            </w:pPr>
            <w:r>
              <w:rPr>
                <w:lang w:val="es-ES_tradnl"/>
              </w:rPr>
              <w:t>DIRECTORA DIF DE FORTIN</w:t>
            </w:r>
            <w:r w:rsidR="00A967D1">
              <w:rPr>
                <w:lang w:val="es-ES_tradnl"/>
              </w:rPr>
              <w:t>.</w:t>
            </w:r>
          </w:p>
          <w:p w:rsidR="003F6D22" w:rsidRPr="00A55AAF" w:rsidRDefault="003F6D22" w:rsidP="003F6D22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2014 AL 2020</w:t>
            </w:r>
          </w:p>
          <w:p w:rsidR="003F6D22" w:rsidRDefault="003F6D22" w:rsidP="003F6D22">
            <w:pPr>
              <w:rPr>
                <w:lang w:val="es-ES_tradnl"/>
              </w:rPr>
            </w:pPr>
            <w:r>
              <w:rPr>
                <w:lang w:val="es-ES_tradnl"/>
              </w:rPr>
              <w:t>COORDINADORA ESTATAL FUNDACION VOCES DEL SOL</w:t>
            </w:r>
          </w:p>
          <w:p w:rsidR="003F6D22" w:rsidRPr="00A55AAF" w:rsidRDefault="003F6D22" w:rsidP="003F6D22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01-01-2022 al 31-12-2025</w:t>
            </w:r>
          </w:p>
          <w:p w:rsidR="003F6D22" w:rsidRDefault="003F6D22" w:rsidP="003F6D22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Director de </w:t>
            </w:r>
            <w:r>
              <w:rPr>
                <w:lang w:val="es-ES_tradnl"/>
              </w:rPr>
              <w:t>DIF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DIF</w:t>
            </w:r>
            <w:bookmarkStart w:id="0" w:name="_GoBack"/>
            <w:bookmarkEnd w:id="0"/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Municipio de Ixhuatlancillo, ver</w:t>
            </w:r>
          </w:p>
          <w:p w:rsidR="003F6D22" w:rsidRPr="00A55AAF" w:rsidRDefault="003F6D22" w:rsidP="006E2D7E">
            <w:pPr>
              <w:rPr>
                <w:lang w:val="es-ES_tradnl"/>
              </w:rPr>
            </w:pPr>
          </w:p>
          <w:p w:rsidR="00A967D1" w:rsidRPr="00A55AAF" w:rsidRDefault="00A967D1" w:rsidP="006E2D7E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A967D1" w:rsidRPr="00A55AAF" w:rsidRDefault="00A909F2" w:rsidP="006E2D7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INSTITUTO TECNOLOGICO DE TEHUACAN, PUEBLA</w:t>
            </w:r>
          </w:p>
          <w:p w:rsidR="00A967D1" w:rsidRDefault="00A909F2" w:rsidP="006E2D7E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>CONSTANCIA DE LICENCIATURA EN ADMINISTRACION DE EMPRESAS</w:t>
            </w:r>
          </w:p>
          <w:p w:rsidR="00A967D1" w:rsidRDefault="00A967D1" w:rsidP="006E2D7E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 xml:space="preserve">EN EL AÑO </w:t>
            </w:r>
            <w:r w:rsidR="00A909F2">
              <w:rPr>
                <w:lang w:val="es-ES_tradnl"/>
              </w:rPr>
              <w:t>1987</w:t>
            </w:r>
          </w:p>
          <w:p w:rsidR="00A967D1" w:rsidRPr="00A55AAF" w:rsidRDefault="00A967D1" w:rsidP="006E2D7E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A967D1" w:rsidRPr="00A55AAF" w:rsidTr="006E2D7E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A967D1" w:rsidRPr="00A55AAF" w:rsidRDefault="00A967D1" w:rsidP="006E2D7E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A967D1" w:rsidRPr="00A55AAF" w:rsidTr="006E2D7E">
        <w:trPr>
          <w:trHeight w:val="543"/>
          <w:jc w:val="center"/>
        </w:trPr>
        <w:tc>
          <w:tcPr>
            <w:tcW w:w="851" w:type="dxa"/>
            <w:vAlign w:val="center"/>
          </w:tcPr>
          <w:p w:rsidR="00A967D1" w:rsidRPr="00A55AAF" w:rsidRDefault="00A967D1" w:rsidP="006E2D7E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3189B5FC" wp14:editId="0B17562F">
                  <wp:extent cx="394335" cy="394335"/>
                  <wp:effectExtent l="0" t="0" r="0" b="0"/>
                  <wp:docPr id="58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A967D1" w:rsidRDefault="00A967D1" w:rsidP="006E2D7E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A967D1" w:rsidRPr="00A55AAF" w:rsidRDefault="00A967D1" w:rsidP="006E2D7E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A967D1" w:rsidRPr="00A55AAF" w:rsidRDefault="00A967D1" w:rsidP="006E2D7E">
            <w:pPr>
              <w:pStyle w:val="Ttulo1"/>
              <w:rPr>
                <w:lang w:val="es-ES_tradnl"/>
              </w:rPr>
            </w:pPr>
          </w:p>
        </w:tc>
      </w:tr>
      <w:tr w:rsidR="00A967D1" w:rsidRPr="00A55AAF" w:rsidTr="006E2D7E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A967D1" w:rsidRPr="00A55AAF" w:rsidRDefault="00A967D1" w:rsidP="006E2D7E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A967D1" w:rsidRPr="00A55AAF" w:rsidRDefault="00A967D1" w:rsidP="006E2D7E">
            <w:pPr>
              <w:pStyle w:val="Ttulo1"/>
              <w:rPr>
                <w:lang w:val="es-ES_tradnl"/>
              </w:rPr>
            </w:pPr>
          </w:p>
        </w:tc>
      </w:tr>
      <w:tr w:rsidR="00A967D1" w:rsidRPr="00A55AAF" w:rsidTr="006E2D7E">
        <w:trPr>
          <w:trHeight w:val="624"/>
          <w:jc w:val="center"/>
        </w:trPr>
        <w:tc>
          <w:tcPr>
            <w:tcW w:w="851" w:type="dxa"/>
            <w:vAlign w:val="center"/>
          </w:tcPr>
          <w:p w:rsidR="00A967D1" w:rsidRPr="00A55AAF" w:rsidRDefault="00A967D1" w:rsidP="006E2D7E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9520BCD" wp14:editId="7B9B7493">
                  <wp:extent cx="394335" cy="394335"/>
                  <wp:effectExtent l="0" t="0" r="5715" b="5715"/>
                  <wp:docPr id="59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A967D1" w:rsidRPr="00A55AAF" w:rsidRDefault="00A967D1" w:rsidP="006E2D7E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A967D1" w:rsidRPr="00A55AAF" w:rsidRDefault="00A967D1" w:rsidP="006E2D7E">
            <w:pPr>
              <w:pStyle w:val="Ttulo1"/>
              <w:rPr>
                <w:lang w:val="es-ES_tradnl"/>
              </w:rPr>
            </w:pPr>
          </w:p>
        </w:tc>
      </w:tr>
      <w:tr w:rsidR="00A967D1" w:rsidRPr="00A55AAF" w:rsidTr="006E2D7E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A967D1" w:rsidRPr="00A55AAF" w:rsidRDefault="00A967D1" w:rsidP="006E2D7E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A967D1" w:rsidRPr="00A55AAF" w:rsidRDefault="00A967D1" w:rsidP="006E2D7E">
            <w:pPr>
              <w:pStyle w:val="Ttulo1"/>
              <w:rPr>
                <w:lang w:val="es-ES_tradnl"/>
              </w:rPr>
            </w:pPr>
          </w:p>
        </w:tc>
      </w:tr>
      <w:tr w:rsidR="00A967D1" w:rsidRPr="00A55AAF" w:rsidTr="006E2D7E">
        <w:trPr>
          <w:trHeight w:val="633"/>
          <w:jc w:val="center"/>
        </w:trPr>
        <w:tc>
          <w:tcPr>
            <w:tcW w:w="851" w:type="dxa"/>
            <w:vAlign w:val="center"/>
          </w:tcPr>
          <w:p w:rsidR="00A967D1" w:rsidRPr="00A55AAF" w:rsidRDefault="00A967D1" w:rsidP="006E2D7E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5D41D55" wp14:editId="057613BC">
                  <wp:extent cx="394335" cy="394335"/>
                  <wp:effectExtent l="0" t="0" r="5715" b="5715"/>
                  <wp:docPr id="60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A967D1" w:rsidRPr="00A55AAF" w:rsidRDefault="00A967D1" w:rsidP="006E2D7E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presidencia.ayuntamiento@ixhuatlancillover.gob.mx</w:t>
            </w:r>
          </w:p>
        </w:tc>
        <w:tc>
          <w:tcPr>
            <w:tcW w:w="1062" w:type="dxa"/>
            <w:vMerge/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A967D1" w:rsidRPr="00A55AAF" w:rsidRDefault="00A967D1" w:rsidP="006E2D7E">
            <w:pPr>
              <w:pStyle w:val="Ttulo1"/>
              <w:rPr>
                <w:lang w:val="es-ES_tradnl"/>
              </w:rPr>
            </w:pPr>
          </w:p>
        </w:tc>
      </w:tr>
      <w:tr w:rsidR="00A967D1" w:rsidRPr="00A55AAF" w:rsidTr="006E2D7E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A967D1" w:rsidRPr="00A55AAF" w:rsidRDefault="00A967D1" w:rsidP="006E2D7E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A967D1" w:rsidRPr="00A55AAF" w:rsidRDefault="00A967D1" w:rsidP="006E2D7E">
            <w:pPr>
              <w:pStyle w:val="Ttulo1"/>
              <w:rPr>
                <w:lang w:val="es-ES_tradnl"/>
              </w:rPr>
            </w:pPr>
          </w:p>
        </w:tc>
      </w:tr>
      <w:tr w:rsidR="00A967D1" w:rsidRPr="00A55AAF" w:rsidTr="006E2D7E">
        <w:trPr>
          <w:trHeight w:val="633"/>
          <w:jc w:val="center"/>
        </w:trPr>
        <w:tc>
          <w:tcPr>
            <w:tcW w:w="851" w:type="dxa"/>
            <w:vAlign w:val="center"/>
          </w:tcPr>
          <w:p w:rsidR="00A967D1" w:rsidRPr="00A55AAF" w:rsidRDefault="00A967D1" w:rsidP="006E2D7E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DDFBC36" wp14:editId="2B441DD7">
                  <wp:extent cx="394335" cy="394335"/>
                  <wp:effectExtent l="0" t="0" r="0" b="5715"/>
                  <wp:docPr id="61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A967D1" w:rsidRPr="00A55AAF" w:rsidRDefault="00A967D1" w:rsidP="006E2D7E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A967D1" w:rsidRPr="00A55AAF" w:rsidRDefault="00A967D1" w:rsidP="006E2D7E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A967D1" w:rsidRPr="00A55AAF" w:rsidRDefault="00A967D1" w:rsidP="006E2D7E">
            <w:pPr>
              <w:pStyle w:val="Ttulo1"/>
              <w:rPr>
                <w:lang w:val="es-ES_tradnl"/>
              </w:rPr>
            </w:pPr>
          </w:p>
        </w:tc>
      </w:tr>
      <w:tr w:rsidR="00A967D1" w:rsidRPr="00A55AAF" w:rsidTr="006E2D7E">
        <w:trPr>
          <w:trHeight w:val="2448"/>
          <w:jc w:val="center"/>
        </w:trPr>
        <w:tc>
          <w:tcPr>
            <w:tcW w:w="3798" w:type="dxa"/>
            <w:gridSpan w:val="2"/>
          </w:tcPr>
          <w:p w:rsidR="00A967D1" w:rsidRPr="00A55AAF" w:rsidRDefault="00A967D1" w:rsidP="006E2D7E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A967D1" w:rsidRPr="00A55AAF" w:rsidRDefault="00A967D1" w:rsidP="006E2D7E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A967D1" w:rsidRPr="00A55AAF" w:rsidRDefault="00A967D1" w:rsidP="006E2D7E">
            <w:pPr>
              <w:rPr>
                <w:lang w:val="es-ES_tradnl"/>
              </w:rPr>
            </w:pPr>
          </w:p>
        </w:tc>
      </w:tr>
    </w:tbl>
    <w:p w:rsidR="00A967D1" w:rsidRPr="00A55AAF" w:rsidRDefault="00A967D1" w:rsidP="00A967D1">
      <w:pPr>
        <w:pStyle w:val="Textoindependiente"/>
        <w:rPr>
          <w:lang w:val="es-ES_tradnl"/>
        </w:rPr>
      </w:pPr>
    </w:p>
    <w:p w:rsidR="00A967D1" w:rsidRPr="00A55AAF" w:rsidRDefault="00A967D1" w:rsidP="00CE1E3D">
      <w:pPr>
        <w:pStyle w:val="Textoindependiente"/>
        <w:rPr>
          <w:lang w:val="es-ES_tradnl"/>
        </w:rPr>
      </w:pPr>
    </w:p>
    <w:sectPr w:rsidR="00A967D1" w:rsidRPr="00A55AAF" w:rsidSect="00676A2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 w:code="9"/>
      <w:pgMar w:top="851" w:right="567" w:bottom="1134" w:left="567" w:header="720" w:footer="19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0E0" w:rsidRDefault="00EF10E0" w:rsidP="00590471">
      <w:r>
        <w:separator/>
      </w:r>
    </w:p>
  </w:endnote>
  <w:endnote w:type="continuationSeparator" w:id="0">
    <w:p w:rsidR="00EF10E0" w:rsidRDefault="00EF10E0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16" w:rsidRDefault="00C20D1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16" w:rsidRPr="00A55AAF" w:rsidRDefault="00C20D16">
    <w:pPr>
      <w:pStyle w:val="Piedepgina"/>
      <w:rPr>
        <w:lang w:val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16" w:rsidRDefault="00C20D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0E0" w:rsidRDefault="00EF10E0" w:rsidP="00590471">
      <w:r>
        <w:separator/>
      </w:r>
    </w:p>
  </w:footnote>
  <w:footnote w:type="continuationSeparator" w:id="0">
    <w:p w:rsidR="00EF10E0" w:rsidRDefault="00EF10E0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16" w:rsidRDefault="00C20D1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16" w:rsidRPr="00A55AAF" w:rsidRDefault="00C20D16">
    <w:pPr>
      <w:pStyle w:val="Encabezado"/>
      <w:rPr>
        <w:lang w:val="es-ES_tradnl"/>
      </w:rPr>
    </w:pPr>
    <w:r w:rsidRPr="00A55AAF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95B5CBE" wp14:editId="339FAF75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3272589" cy="10058400"/>
              <wp:effectExtent l="0" t="0" r="0" b="0"/>
              <wp:wrapNone/>
              <wp:docPr id="8" name="Grupo 8" descr="elementos decorativos&#10;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2589" cy="10058400"/>
                        <a:chOff x="0" y="0"/>
                        <a:chExt cx="3272589" cy="10058400"/>
                      </a:xfrm>
                    </wpg:grpSpPr>
                    <wps:wsp>
                      <wps:cNvPr id="607" name="Rectángulo 604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13AC9442-6E0F-43A2-AC8B-C7644AF31B5B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100457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2" name="Grupo 1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49B0B984-B714-485C-9B95-0AB28F10EC29}"/>
                          </a:ext>
                        </a:extLst>
                      </wpg:cNvPr>
                      <wpg:cNvGrpSpPr/>
                      <wpg:grpSpPr>
                        <a:xfrm>
                          <a:off x="0" y="7467600"/>
                          <a:ext cx="3263900" cy="2590800"/>
                          <a:chOff x="6232" y="7472533"/>
                          <a:chExt cx="3264033" cy="2590973"/>
                        </a:xfrm>
                      </wpg:grpSpPr>
                      <wps:wsp>
                        <wps:cNvPr id="3" name="Forma libre 60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915E4A2F-93B0-49B0-82BC-4DE6424EE5C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32" y="7472533"/>
                            <a:ext cx="3264033" cy="2590973"/>
                          </a:xfrm>
                          <a:custGeom>
                            <a:avLst/>
                            <a:gdLst>
                              <a:gd name="T0" fmla="*/ 0 w 506"/>
                              <a:gd name="T1" fmla="*/ 44 h 405"/>
                              <a:gd name="T2" fmla="*/ 46 w 506"/>
                              <a:gd name="T3" fmla="*/ 22 h 405"/>
                              <a:gd name="T4" fmla="*/ 167 w 506"/>
                              <a:gd name="T5" fmla="*/ 63 h 405"/>
                              <a:gd name="T6" fmla="*/ 167 w 506"/>
                              <a:gd name="T7" fmla="*/ 63 h 405"/>
                              <a:gd name="T8" fmla="*/ 235 w 506"/>
                              <a:gd name="T9" fmla="*/ 88 h 405"/>
                              <a:gd name="T10" fmla="*/ 246 w 506"/>
                              <a:gd name="T11" fmla="*/ 83 h 405"/>
                              <a:gd name="T12" fmla="*/ 319 w 506"/>
                              <a:gd name="T13" fmla="*/ 123 h 405"/>
                              <a:gd name="T14" fmla="*/ 319 w 506"/>
                              <a:gd name="T15" fmla="*/ 123 h 405"/>
                              <a:gd name="T16" fmla="*/ 378 w 506"/>
                              <a:gd name="T17" fmla="*/ 167 h 405"/>
                              <a:gd name="T18" fmla="*/ 401 w 506"/>
                              <a:gd name="T19" fmla="*/ 164 h 405"/>
                              <a:gd name="T20" fmla="*/ 456 w 506"/>
                              <a:gd name="T21" fmla="*/ 196 h 405"/>
                              <a:gd name="T22" fmla="*/ 506 w 506"/>
                              <a:gd name="T23" fmla="*/ 316 h 405"/>
                              <a:gd name="T24" fmla="*/ 506 w 506"/>
                              <a:gd name="T25" fmla="*/ 405 h 405"/>
                              <a:gd name="T26" fmla="*/ 0 w 506"/>
                              <a:gd name="T27" fmla="*/ 405 h 405"/>
                              <a:gd name="T28" fmla="*/ 0 w 506"/>
                              <a:gd name="T29" fmla="*/ 44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06" h="405">
                                <a:moveTo>
                                  <a:pt x="0" y="44"/>
                                </a:move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cubicBezTo>
                                  <a:pt x="90" y="0"/>
                                  <a:pt x="144" y="18"/>
                                  <a:pt x="167" y="63"/>
                                </a:cubicBezTo>
                                <a:cubicBezTo>
                                  <a:pt x="167" y="63"/>
                                  <a:pt x="167" y="63"/>
                                  <a:pt x="167" y="63"/>
                                </a:cubicBezTo>
                                <a:cubicBezTo>
                                  <a:pt x="179" y="88"/>
                                  <a:pt x="209" y="99"/>
                                  <a:pt x="235" y="88"/>
                                </a:cubicBezTo>
                                <a:cubicBezTo>
                                  <a:pt x="246" y="83"/>
                                  <a:pt x="246" y="83"/>
                                  <a:pt x="246" y="83"/>
                                </a:cubicBezTo>
                                <a:cubicBezTo>
                                  <a:pt x="277" y="70"/>
                                  <a:pt x="313" y="90"/>
                                  <a:pt x="319" y="123"/>
                                </a:cubicBezTo>
                                <a:cubicBezTo>
                                  <a:pt x="319" y="123"/>
                                  <a:pt x="319" y="123"/>
                                  <a:pt x="319" y="123"/>
                                </a:cubicBezTo>
                                <a:cubicBezTo>
                                  <a:pt x="324" y="151"/>
                                  <a:pt x="349" y="171"/>
                                  <a:pt x="378" y="167"/>
                                </a:cubicBezTo>
                                <a:cubicBezTo>
                                  <a:pt x="401" y="164"/>
                                  <a:pt x="401" y="164"/>
                                  <a:pt x="401" y="164"/>
                                </a:cubicBezTo>
                                <a:cubicBezTo>
                                  <a:pt x="424" y="161"/>
                                  <a:pt x="447" y="175"/>
                                  <a:pt x="456" y="196"/>
                                </a:cubicBezTo>
                                <a:cubicBezTo>
                                  <a:pt x="506" y="316"/>
                                  <a:pt x="506" y="316"/>
                                  <a:pt x="506" y="316"/>
                                </a:cubicBezTo>
                                <a:cubicBezTo>
                                  <a:pt x="506" y="405"/>
                                  <a:pt x="506" y="405"/>
                                  <a:pt x="506" y="405"/>
                                </a:cubicBezTo>
                                <a:cubicBezTo>
                                  <a:pt x="0" y="405"/>
                                  <a:pt x="0" y="405"/>
                                  <a:pt x="0" y="405"/>
                                </a:cubicBez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orma libre 60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B6A493DF-B687-4278-A54E-5585E509CC8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94177" y="7862036"/>
                            <a:ext cx="2876088" cy="2201470"/>
                          </a:xfrm>
                          <a:custGeom>
                            <a:avLst/>
                            <a:gdLst>
                              <a:gd name="T0" fmla="*/ 446 w 446"/>
                              <a:gd name="T1" fmla="*/ 28 h 344"/>
                              <a:gd name="T2" fmla="*/ 420 w 446"/>
                              <a:gd name="T3" fmla="*/ 17 h 344"/>
                              <a:gd name="T4" fmla="*/ 316 w 446"/>
                              <a:gd name="T5" fmla="*/ 63 h 344"/>
                              <a:gd name="T6" fmla="*/ 309 w 446"/>
                              <a:gd name="T7" fmla="*/ 82 h 344"/>
                              <a:gd name="T8" fmla="*/ 202 w 446"/>
                              <a:gd name="T9" fmla="*/ 127 h 344"/>
                              <a:gd name="T10" fmla="*/ 202 w 446"/>
                              <a:gd name="T11" fmla="*/ 127 h 344"/>
                              <a:gd name="T12" fmla="*/ 100 w 446"/>
                              <a:gd name="T13" fmla="*/ 161 h 344"/>
                              <a:gd name="T14" fmla="*/ 0 w 446"/>
                              <a:gd name="T15" fmla="*/ 344 h 344"/>
                              <a:gd name="T16" fmla="*/ 446 w 446"/>
                              <a:gd name="T17" fmla="*/ 344 h 344"/>
                              <a:gd name="T18" fmla="*/ 446 w 446"/>
                              <a:gd name="T19" fmla="*/ 28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344">
                                <a:moveTo>
                                  <a:pt x="446" y="28"/>
                                </a:moveTo>
                                <a:cubicBezTo>
                                  <a:pt x="420" y="17"/>
                                  <a:pt x="420" y="17"/>
                                  <a:pt x="420" y="17"/>
                                </a:cubicBezTo>
                                <a:cubicBezTo>
                                  <a:pt x="378" y="0"/>
                                  <a:pt x="331" y="21"/>
                                  <a:pt x="316" y="63"/>
                                </a:cubicBezTo>
                                <a:cubicBezTo>
                                  <a:pt x="309" y="82"/>
                                  <a:pt x="309" y="82"/>
                                  <a:pt x="309" y="82"/>
                                </a:cubicBezTo>
                                <a:cubicBezTo>
                                  <a:pt x="293" y="125"/>
                                  <a:pt x="244" y="146"/>
                                  <a:pt x="202" y="127"/>
                                </a:cubicBezTo>
                                <a:cubicBezTo>
                                  <a:pt x="202" y="127"/>
                                  <a:pt x="202" y="127"/>
                                  <a:pt x="202" y="127"/>
                                </a:cubicBezTo>
                                <a:cubicBezTo>
                                  <a:pt x="164" y="110"/>
                                  <a:pt x="119" y="125"/>
                                  <a:pt x="100" y="161"/>
                                </a:cubicBezTo>
                                <a:cubicBezTo>
                                  <a:pt x="0" y="344"/>
                                  <a:pt x="0" y="344"/>
                                  <a:pt x="0" y="344"/>
                                </a:cubicBezTo>
                                <a:cubicBezTo>
                                  <a:pt x="446" y="344"/>
                                  <a:pt x="446" y="344"/>
                                  <a:pt x="446" y="344"/>
                                </a:cubicBezTo>
                                <a:lnTo>
                                  <a:pt x="44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orma libre 608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700E2D3B-2C0D-4AF7-9B98-B098AC67DB9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32" y="8770356"/>
                            <a:ext cx="2838696" cy="1293149"/>
                          </a:xfrm>
                          <a:custGeom>
                            <a:avLst/>
                            <a:gdLst>
                              <a:gd name="T0" fmla="*/ 440 w 440"/>
                              <a:gd name="T1" fmla="*/ 202 h 202"/>
                              <a:gd name="T2" fmla="*/ 416 w 440"/>
                              <a:gd name="T3" fmla="*/ 153 h 202"/>
                              <a:gd name="T4" fmla="*/ 354 w 440"/>
                              <a:gd name="T5" fmla="*/ 132 h 202"/>
                              <a:gd name="T6" fmla="*/ 332 w 440"/>
                              <a:gd name="T7" fmla="*/ 143 h 202"/>
                              <a:gd name="T8" fmla="*/ 267 w 440"/>
                              <a:gd name="T9" fmla="*/ 115 h 202"/>
                              <a:gd name="T10" fmla="*/ 267 w 440"/>
                              <a:gd name="T11" fmla="*/ 115 h 202"/>
                              <a:gd name="T12" fmla="*/ 207 w 440"/>
                              <a:gd name="T13" fmla="*/ 85 h 202"/>
                              <a:gd name="T14" fmla="*/ 198 w 440"/>
                              <a:gd name="T15" fmla="*/ 88 h 202"/>
                              <a:gd name="T16" fmla="*/ 140 w 440"/>
                              <a:gd name="T17" fmla="*/ 66 h 202"/>
                              <a:gd name="T18" fmla="*/ 140 w 440"/>
                              <a:gd name="T19" fmla="*/ 66 h 202"/>
                              <a:gd name="T20" fmla="*/ 22 w 440"/>
                              <a:gd name="T21" fmla="*/ 14 h 202"/>
                              <a:gd name="T22" fmla="*/ 0 w 440"/>
                              <a:gd name="T23" fmla="*/ 20 h 202"/>
                              <a:gd name="T24" fmla="*/ 0 w 440"/>
                              <a:gd name="T25" fmla="*/ 202 h 202"/>
                              <a:gd name="T26" fmla="*/ 440 w 440"/>
                              <a:gd name="T27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0" h="202">
                                <a:moveTo>
                                  <a:pt x="440" y="202"/>
                                </a:moveTo>
                                <a:cubicBezTo>
                                  <a:pt x="416" y="153"/>
                                  <a:pt x="416" y="153"/>
                                  <a:pt x="416" y="153"/>
                                </a:cubicBezTo>
                                <a:cubicBezTo>
                                  <a:pt x="405" y="130"/>
                                  <a:pt x="377" y="120"/>
                                  <a:pt x="354" y="132"/>
                                </a:cubicBezTo>
                                <a:cubicBezTo>
                                  <a:pt x="332" y="143"/>
                                  <a:pt x="332" y="143"/>
                                  <a:pt x="332" y="143"/>
                                </a:cubicBezTo>
                                <a:cubicBezTo>
                                  <a:pt x="306" y="156"/>
                                  <a:pt x="275" y="142"/>
                                  <a:pt x="267" y="115"/>
                                </a:cubicBezTo>
                                <a:cubicBezTo>
                                  <a:pt x="267" y="115"/>
                                  <a:pt x="267" y="115"/>
                                  <a:pt x="267" y="115"/>
                                </a:cubicBezTo>
                                <a:cubicBezTo>
                                  <a:pt x="260" y="89"/>
                                  <a:pt x="232" y="75"/>
                                  <a:pt x="207" y="85"/>
                                </a:cubicBezTo>
                                <a:cubicBezTo>
                                  <a:pt x="198" y="88"/>
                                  <a:pt x="198" y="88"/>
                                  <a:pt x="198" y="88"/>
                                </a:cubicBezTo>
                                <a:cubicBezTo>
                                  <a:pt x="176" y="97"/>
                                  <a:pt x="151" y="87"/>
                                  <a:pt x="140" y="66"/>
                                </a:cubicBezTo>
                                <a:cubicBezTo>
                                  <a:pt x="140" y="66"/>
                                  <a:pt x="140" y="66"/>
                                  <a:pt x="140" y="66"/>
                                </a:cubicBezTo>
                                <a:cubicBezTo>
                                  <a:pt x="118" y="22"/>
                                  <a:pt x="69" y="0"/>
                                  <a:pt x="22" y="14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02"/>
                                  <a:pt x="0" y="202"/>
                                  <a:pt x="0" y="202"/>
                                </a:cubicBezTo>
                                <a:lnTo>
                                  <a:pt x="44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6" name="Forma libre 5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B137DD8-0D08-4B96-915D-F4ABDE426E3F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3272589" cy="2906763"/>
                        </a:xfrm>
                        <a:custGeom>
                          <a:avLst/>
                          <a:gdLst>
                            <a:gd name="T0" fmla="*/ 0 w 506"/>
                            <a:gd name="T1" fmla="*/ 412 h 446"/>
                            <a:gd name="T2" fmla="*/ 33 w 506"/>
                            <a:gd name="T3" fmla="*/ 425 h 446"/>
                            <a:gd name="T4" fmla="*/ 162 w 506"/>
                            <a:gd name="T5" fmla="*/ 368 h 446"/>
                            <a:gd name="T6" fmla="*/ 171 w 506"/>
                            <a:gd name="T7" fmla="*/ 344 h 446"/>
                            <a:gd name="T8" fmla="*/ 304 w 506"/>
                            <a:gd name="T9" fmla="*/ 288 h 446"/>
                            <a:gd name="T10" fmla="*/ 304 w 506"/>
                            <a:gd name="T11" fmla="*/ 288 h 446"/>
                            <a:gd name="T12" fmla="*/ 431 w 506"/>
                            <a:gd name="T13" fmla="*/ 246 h 446"/>
                            <a:gd name="T14" fmla="*/ 506 w 506"/>
                            <a:gd name="T15" fmla="*/ 108 h 446"/>
                            <a:gd name="T16" fmla="*/ 506 w 506"/>
                            <a:gd name="T17" fmla="*/ 0 h 446"/>
                            <a:gd name="T18" fmla="*/ 0 w 506"/>
                            <a:gd name="T19" fmla="*/ 0 h 446"/>
                            <a:gd name="T20" fmla="*/ 0 w 506"/>
                            <a:gd name="T21" fmla="*/ 412 h 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06" h="446">
                              <a:moveTo>
                                <a:pt x="0" y="412"/>
                              </a:moveTo>
                              <a:cubicBezTo>
                                <a:pt x="33" y="425"/>
                                <a:pt x="33" y="425"/>
                                <a:pt x="33" y="425"/>
                              </a:cubicBezTo>
                              <a:cubicBezTo>
                                <a:pt x="85" y="446"/>
                                <a:pt x="143" y="420"/>
                                <a:pt x="162" y="368"/>
                              </a:cubicBezTo>
                              <a:cubicBezTo>
                                <a:pt x="171" y="344"/>
                                <a:pt x="171" y="344"/>
                                <a:pt x="171" y="344"/>
                              </a:cubicBezTo>
                              <a:cubicBezTo>
                                <a:pt x="190" y="290"/>
                                <a:pt x="252" y="265"/>
                                <a:pt x="304" y="288"/>
                              </a:cubicBezTo>
                              <a:cubicBezTo>
                                <a:pt x="304" y="288"/>
                                <a:pt x="304" y="288"/>
                                <a:pt x="304" y="288"/>
                              </a:cubicBezTo>
                              <a:cubicBezTo>
                                <a:pt x="351" y="309"/>
                                <a:pt x="406" y="291"/>
                                <a:pt x="431" y="246"/>
                              </a:cubicBezTo>
                              <a:cubicBezTo>
                                <a:pt x="506" y="108"/>
                                <a:pt x="506" y="108"/>
                                <a:pt x="506" y="108"/>
                              </a:cubicBez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4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42000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5B25DEF" id="Grupo 8" o:spid="_x0000_s1026" alt="elementos decorativos&#10;" style="position:absolute;margin-left:0;margin-top:0;width:257.7pt;height:11in;z-index:251661312;mso-width-percent:420;mso-height-percent:1000;mso-position-horizontal:left;mso-position-horizontal-relative:page;mso-position-vertical:center;mso-position-vertical-relative:page;mso-width-percent:420;mso-height-percent:1000" coordsize="32725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">
              <v:rect id="Rectángulo 604" o:spid="_x0000_s1027" style="position:absolute;width:32639;height:100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TUwcUA&#10;AADcAAAADwAAAGRycy9kb3ducmV2LnhtbESPQWvCQBSE7wX/w/IEb3VTD7ZEVwkFUfQgRkGPr9nX&#10;bEj2bciuMf77bqHQ4zAz3zDL9WAb0VPnK8cK3qYJCOLC6YpLBZfz5vUDhA/IGhvHpOBJHtar0csS&#10;U+0efKI+D6WIEPYpKjAhtKmUvjBk0U9dSxy9b9dZDFF2pdQdPiLcNnKWJHNpseK4YLClT0NFnd+t&#10;gt0tC9v9133vrtmpzg/m2Nf1UanJeMgWIAIN4T/8195pBfPkHX7Px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FNTBxQAAANwAAAAPAAAAAAAAAAAAAAAAAJgCAABkcnMv&#10;ZG93bnJldi54bWxQSwUGAAAAAAQABAD1AAAAigMAAAAA&#10;" fillcolor="#0f3344 [3204]" stroked="f"/>
              <v:group id="Grupo 1" o:spid="_x0000_s1028" style="position:absolute;top:74676;width:32639;height:25908" coordorigin="62,74725" coordsize="32640,259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 id="Forma libre 605" o:spid="_x0000_s1029" style="position:absolute;left:62;top:74725;width:32640;height:25910;visibility:visible;mso-wrap-style:square;v-text-anchor:top" coordsize="506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YgcMMA&#10;AADaAAAADwAAAGRycy9kb3ducmV2LnhtbESPT2vCQBTE74LfYXlCb/piW6xEN6G0CD2Uin8u3p7Z&#10;ZxLMvg3ZbYzfvlso9DjMzG+YdT7YRvXc+dqJhvksAcVSOFNLqeF42EyXoHwgMdQ4YQ139pBn49Ga&#10;UuNusuN+H0oVIeJT0lCF0KaIvqjYkp+5liV6F9dZClF2JZqObhFuG3xMkgVaqiUuVNTyW8XFdf9t&#10;NXxtBM8HY19Ou+G9vvfP6LafqPXDZHhdgQo8hP/wX/vDaHiC3yvxBmD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YgcMMAAADaAAAADwAAAAAAAAAAAAAAAACYAgAAZHJzL2Rv&#10;d25yZXYueG1sUEsFBgAAAAAEAAQA9QAAAIgDAAAAAA==&#10;" path="m,44c46,22,46,22,46,22,90,,144,18,167,63v,,,,,c179,88,209,99,235,88v11,-5,11,-5,11,-5c277,70,313,90,319,123v,,,,,c324,151,349,171,378,167v23,-3,23,-3,23,-3c424,161,447,175,456,196v50,120,50,120,50,120c506,405,506,405,506,405,,405,,405,,405l,44xe" fillcolor="#fcea10 [3207]" stroked="f">
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</v:shape>
                <v:shape id="Forma libre 606" o:spid="_x0000_s1030" style="position:absolute;left:3941;top:78620;width:28761;height:22015;visibility:visible;mso-wrap-style:square;v-text-anchor:top" coordsize="446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0tiMQA&#10;AADaAAAADwAAAGRycy9kb3ducmV2LnhtbESP0WrCQBRE34X+w3ILvummImLTbMQqamsfarUfcMne&#10;JqHZuyG7xu3fdwXBx2FmzjDZIphG9NS52rKCp3ECgriwuuZSwfdpM5qDcB5ZY2OZFPyRg0X+MMgw&#10;1fbCX9QffSkihF2KCirv21RKV1Rk0I1tSxy9H9sZ9FF2pdQdXiLcNHKSJDNpsOa4UGFLq4qK3+PZ&#10;KDi87j6m6+1+Mlti2Ibn9/6kD59KDR/D8gWEp+Dv4Vv7TSuYwvVKvAE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dLYjEAAAA2gAAAA8AAAAAAAAAAAAAAAAAmAIAAGRycy9k&#10;b3ducmV2LnhtbFBLBQYAAAAABAAEAPUAAACJAwAAAAA=&#10;" path="m446,28c420,17,420,17,420,17,378,,331,21,316,63v-7,19,-7,19,-7,19c293,125,244,146,202,127v,,,,,c164,110,119,125,100,161,,344,,344,,344v446,,446,,446,l446,28xe" fillcolor="#e5d8ea [3205]" stroked="f">
                  <v:path arrowok="t" o:connecttype="custom" o:connectlocs="2876088,179189;2708424,108794;2037766,403176;1992626,524769;1302623,812752;1302623,812752;644863,1030339;0,2201470;2876088,2201470;2876088,179189" o:connectangles="0,0,0,0,0,0,0,0,0,0"/>
                </v:shape>
                <v:shape id="Forma libre 608" o:spid="_x0000_s1031" style="position:absolute;left:62;top:87703;width:28387;height:12932;visibility:visible;mso-wrap-style:square;v-text-anchor:top" coordsize="440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HocQA&#10;AADaAAAADwAAAGRycy9kb3ducmV2LnhtbESPS4sCMRCE74L/IbTgTTMr6OqsUXwguIc9+GBhb+2k&#10;54GTzpBEHf/9ZmHBY1FVX1HzZWtqcSfnK8sK3oYJCOLM6ooLBefTbjAF4QOyxtoyKXiSh+Wi25lj&#10;qu2DD3Q/hkJECPsUFZQhNKmUPivJoB/ahjh6uXUGQ5SukNrhI8JNLUdJMpEGK44LJTa0KSm7Hm9G&#10;Qb56fn5P5TUvRrMvt/25vNN4fVGq32tXHyACteEV/m/vtYIx/F2JN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8R6HEAAAA2gAAAA8AAAAAAAAAAAAAAAAAmAIAAGRycy9k&#10;b3ducmV2LnhtbFBLBQYAAAAABAAEAPUAAACJAwAAAAA=&#10;" path="m440,202c416,153,416,153,416,153,405,130,377,120,354,132v-22,11,-22,11,-22,11c306,156,275,142,267,115v,,,,,c260,89,232,75,207,85v-9,3,-9,3,-9,3c176,97,151,87,140,66v,,,,,c118,22,69,,22,14,,20,,20,,20,,202,,202,,202r440,xe" fillcolor="#f8c4d7 [3206]" stroked="f">
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</v:shape>
              </v:group>
              <v:shape id="Forma libre 5" o:spid="_x0000_s1032" style="position:absolute;width:32725;height:29067;visibility:visible;mso-wrap-style:square;v-text-anchor:top" coordsize="506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FfsQA&#10;AADaAAAADwAAAGRycy9kb3ducmV2LnhtbESPT2vCQBTE7wW/w/KE3upGD2Kjq6hgLfTg34u3Z/aZ&#10;BPPehuxWUz99t1DwOMzMb5jJrOVK3ajxpRMD/V4CiiRztpTcwPGwehuB8gHFYuWEDPyQh9m08zLB&#10;1Lq77Oi2D7mKEPEpGihCqFOtfVYQo++5miR6F9cwhiibXNsG7xHOlR4kyVAzlhIXCqxpWVB23X+z&#10;ASq388N2vbl8nT/WC36c+H2zZGNeu+18DCpQG57h//anNTCEvyvxBu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zRX7EAAAA2gAAAA8AAAAAAAAAAAAAAAAAmAIAAGRycy9k&#10;b3ducmV2LnhtbFBLBQYAAAAABAAEAPUAAACJAwAAAAA=&#10;" path="m,412v33,13,33,13,33,13c85,446,143,420,162,368v9,-24,9,-24,9,-24c190,290,252,265,304,288v,,,,,c351,309,406,291,431,246,506,108,506,108,506,108,506,,506,,506,,,,,,,l,412xe" fillcolor="#e5d8ea [3205]" stroked="f">
                <v:path arrowok="t" o:connecttype="custom" o:connectlocs="0,2685171;213430,2769897;1047746,2398405;1105954,2241988;1966140,1877013;1966140,1877013;2787521,1603282;3272589,703880;3272589,0;0,0;0,2685171" o:connectangles="0,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16" w:rsidRDefault="00C20D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C289D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1C8444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07C61F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4FCABC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F5CA4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F4125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1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1">
    <w:nsid w:val="112E54D5"/>
    <w:multiLevelType w:val="hybridMultilevel"/>
    <w:tmpl w:val="6B0081A8"/>
    <w:lvl w:ilvl="0" w:tplc="4C8294E8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D25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ECF046B"/>
    <w:multiLevelType w:val="multilevel"/>
    <w:tmpl w:val="61F0A32C"/>
    <w:styleLink w:val="Listaconvietas1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aconvietas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aconvietas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aconvietas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aconvietas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6172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D5776EB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4"/>
  </w:num>
  <w:num w:numId="11">
    <w:abstractNumId w:val="12"/>
  </w:num>
  <w:num w:numId="12">
    <w:abstractNumId w:val="15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8D"/>
    <w:rsid w:val="00021452"/>
    <w:rsid w:val="00030150"/>
    <w:rsid w:val="00060042"/>
    <w:rsid w:val="0007088D"/>
    <w:rsid w:val="00071E84"/>
    <w:rsid w:val="000F7D04"/>
    <w:rsid w:val="00105069"/>
    <w:rsid w:val="00150ABD"/>
    <w:rsid w:val="001F5586"/>
    <w:rsid w:val="00222466"/>
    <w:rsid w:val="00303C28"/>
    <w:rsid w:val="00395B9A"/>
    <w:rsid w:val="003F6D22"/>
    <w:rsid w:val="0040687B"/>
    <w:rsid w:val="00472C27"/>
    <w:rsid w:val="004779CF"/>
    <w:rsid w:val="004D10D0"/>
    <w:rsid w:val="00507E82"/>
    <w:rsid w:val="00555003"/>
    <w:rsid w:val="005801E5"/>
    <w:rsid w:val="00587DBA"/>
    <w:rsid w:val="00590471"/>
    <w:rsid w:val="005D01FA"/>
    <w:rsid w:val="00625BB5"/>
    <w:rsid w:val="00647A4B"/>
    <w:rsid w:val="00676A2B"/>
    <w:rsid w:val="00716927"/>
    <w:rsid w:val="00735D93"/>
    <w:rsid w:val="007443A0"/>
    <w:rsid w:val="00760E43"/>
    <w:rsid w:val="007645EE"/>
    <w:rsid w:val="007F54A0"/>
    <w:rsid w:val="007F5B63"/>
    <w:rsid w:val="00846CB9"/>
    <w:rsid w:val="008472E9"/>
    <w:rsid w:val="00884D4E"/>
    <w:rsid w:val="008C2CFC"/>
    <w:rsid w:val="008F6E2E"/>
    <w:rsid w:val="009C2E65"/>
    <w:rsid w:val="00A11306"/>
    <w:rsid w:val="00A55AAF"/>
    <w:rsid w:val="00A909F2"/>
    <w:rsid w:val="00A967D1"/>
    <w:rsid w:val="00B62774"/>
    <w:rsid w:val="00B6466C"/>
    <w:rsid w:val="00BE2D0B"/>
    <w:rsid w:val="00BF4D49"/>
    <w:rsid w:val="00C20D16"/>
    <w:rsid w:val="00C4452C"/>
    <w:rsid w:val="00CE1E3D"/>
    <w:rsid w:val="00DA2080"/>
    <w:rsid w:val="00DA4538"/>
    <w:rsid w:val="00DC6904"/>
    <w:rsid w:val="00DD1E22"/>
    <w:rsid w:val="00DF2F8A"/>
    <w:rsid w:val="00DF3464"/>
    <w:rsid w:val="00E33771"/>
    <w:rsid w:val="00E738A8"/>
    <w:rsid w:val="00E90A60"/>
    <w:rsid w:val="00EE7E09"/>
    <w:rsid w:val="00EF10E0"/>
    <w:rsid w:val="00F0223C"/>
    <w:rsid w:val="00F51250"/>
    <w:rsid w:val="00F56B4A"/>
    <w:rsid w:val="00FA37E0"/>
    <w:rsid w:val="00FE00A3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  <w15:docId w15:val="{85F08315-640E-444A-A390-5E07B8D1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2"/>
        <w:lang w:val="es-E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55AA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A55AAF"/>
    <w:pPr>
      <w:kinsoku w:val="0"/>
      <w:overflowPunct w:val="0"/>
      <w:spacing w:before="240" w:after="120"/>
      <w:outlineLvl w:val="0"/>
    </w:pPr>
    <w:rPr>
      <w:b/>
      <w:bCs/>
      <w:caps/>
      <w:color w:val="7F4F92" w:themeColor="accent2" w:themeShade="80"/>
      <w:sz w:val="28"/>
      <w:szCs w:val="20"/>
    </w:rPr>
  </w:style>
  <w:style w:type="paragraph" w:styleId="Ttulo2">
    <w:name w:val="heading 2"/>
    <w:basedOn w:val="Normal"/>
    <w:next w:val="Normal"/>
    <w:link w:val="Ttulo2Car"/>
    <w:uiPriority w:val="9"/>
    <w:qFormat/>
    <w:rsid w:val="00A55AAF"/>
    <w:pPr>
      <w:keepNext/>
      <w:kinsoku w:val="0"/>
      <w:overflowPunct w:val="0"/>
      <w:spacing w:after="0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ar"/>
    <w:uiPriority w:val="9"/>
    <w:qFormat/>
    <w:rsid w:val="00A55AAF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FFFFFF" w:themeColor="background1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5AAF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B2632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5AAF"/>
    <w:pPr>
      <w:keepNext/>
      <w:keepLines/>
      <w:spacing w:before="40" w:after="0"/>
      <w:outlineLvl w:val="4"/>
    </w:pPr>
    <w:rPr>
      <w:rFonts w:eastAsiaTheme="majorEastAsia" w:cstheme="majorBidi"/>
      <w:color w:val="0B2632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5AAF"/>
    <w:pPr>
      <w:keepNext/>
      <w:keepLines/>
      <w:spacing w:before="40" w:after="0"/>
      <w:outlineLvl w:val="5"/>
    </w:pPr>
    <w:rPr>
      <w:rFonts w:eastAsiaTheme="majorEastAsia" w:cstheme="majorBidi"/>
      <w:color w:val="071921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5AA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71921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5AAF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5AAF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qFormat/>
    <w:rsid w:val="00A55AAF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A55AAF"/>
    <w:rPr>
      <w:rFonts w:ascii="Calibri" w:hAnsi="Calibri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A55AAF"/>
    <w:rPr>
      <w:rFonts w:ascii="Calibri" w:hAnsi="Calibri"/>
      <w:b/>
      <w:bCs/>
      <w:caps/>
      <w:color w:val="7F4F92" w:themeColor="accent2" w:themeShade="80"/>
      <w:sz w:val="28"/>
      <w:szCs w:val="20"/>
    </w:rPr>
  </w:style>
  <w:style w:type="paragraph" w:styleId="Prrafodelista">
    <w:name w:val="List Paragraph"/>
    <w:basedOn w:val="Textoindependiente"/>
    <w:uiPriority w:val="1"/>
    <w:semiHidden/>
    <w:qFormat/>
    <w:rsid w:val="00A55AAF"/>
    <w:pPr>
      <w:numPr>
        <w:numId w:val="2"/>
      </w:numPr>
      <w:spacing w:after="120"/>
    </w:pPr>
    <w:rPr>
      <w:szCs w:val="24"/>
    </w:rPr>
  </w:style>
  <w:style w:type="paragraph" w:styleId="Encabezado">
    <w:name w:val="header"/>
    <w:basedOn w:val="Normal"/>
    <w:link w:val="EncabezadoCar"/>
    <w:uiPriority w:val="99"/>
    <w:semiHidden/>
    <w:rsid w:val="00A55AAF"/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5AAF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semiHidden/>
    <w:rsid w:val="00A55AAF"/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5AAF"/>
    <w:rPr>
      <w:rFonts w:ascii="Calibri" w:hAnsi="Calibri"/>
    </w:rPr>
  </w:style>
  <w:style w:type="table" w:styleId="Tablaconcuadrcula">
    <w:name w:val="Table Grid"/>
    <w:basedOn w:val="Tablanormal"/>
    <w:uiPriority w:val="39"/>
    <w:rsid w:val="00A55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A55AAF"/>
    <w:pPr>
      <w:kinsoku w:val="0"/>
      <w:overflowPunct w:val="0"/>
      <w:spacing w:before="240" w:after="480"/>
    </w:pPr>
    <w:rPr>
      <w:bCs/>
      <w:caps/>
      <w:color w:val="0F3344" w:themeColor="accent1"/>
      <w:sz w:val="52"/>
      <w:szCs w:val="42"/>
    </w:rPr>
  </w:style>
  <w:style w:type="character" w:customStyle="1" w:styleId="PuestoCar">
    <w:name w:val="Puesto Car"/>
    <w:basedOn w:val="Fuentedeprrafopredeter"/>
    <w:link w:val="Puesto"/>
    <w:uiPriority w:val="10"/>
    <w:rsid w:val="00A55AAF"/>
    <w:rPr>
      <w:rFonts w:ascii="Calibri" w:hAnsi="Calibri"/>
      <w:bCs/>
      <w:caps/>
      <w:color w:val="0F3344" w:themeColor="accent1"/>
      <w:sz w:val="52"/>
      <w:szCs w:val="42"/>
    </w:rPr>
  </w:style>
  <w:style w:type="paragraph" w:customStyle="1" w:styleId="Informacin">
    <w:name w:val="Información"/>
    <w:basedOn w:val="Normal"/>
    <w:uiPriority w:val="1"/>
    <w:qFormat/>
    <w:rsid w:val="00A55AAF"/>
    <w:pPr>
      <w:kinsoku w:val="0"/>
      <w:overflowPunct w:val="0"/>
      <w:spacing w:before="4"/>
      <w:contextualSpacing/>
    </w:pPr>
    <w:rPr>
      <w:color w:val="FFFFFF" w:themeColor="background1"/>
      <w:szCs w:val="17"/>
    </w:rPr>
  </w:style>
  <w:style w:type="numbering" w:customStyle="1" w:styleId="Listaconvietas1">
    <w:name w:val="Lista con viñetas1"/>
    <w:uiPriority w:val="99"/>
    <w:rsid w:val="00A55AAF"/>
    <w:pPr>
      <w:numPr>
        <w:numId w:val="5"/>
      </w:numPr>
    </w:pPr>
  </w:style>
  <w:style w:type="character" w:styleId="Textoennegrita">
    <w:name w:val="Strong"/>
    <w:basedOn w:val="Fuentedeprrafopredeter"/>
    <w:uiPriority w:val="22"/>
    <w:semiHidden/>
    <w:qFormat/>
    <w:rsid w:val="00A55AAF"/>
    <w:rPr>
      <w:rFonts w:ascii="Calibri" w:hAnsi="Calibri"/>
      <w:b/>
      <w:bCs/>
      <w:color w:val="FCEA10" w:themeColor="accent4"/>
    </w:rPr>
  </w:style>
  <w:style w:type="character" w:styleId="Textodelmarcadordeposicin">
    <w:name w:val="Placeholder Text"/>
    <w:basedOn w:val="Fuentedeprrafopredeter"/>
    <w:uiPriority w:val="99"/>
    <w:semiHidden/>
    <w:rsid w:val="00A55AAF"/>
    <w:rPr>
      <w:rFonts w:ascii="Calibri" w:hAnsi="Calibri"/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A55AAF"/>
    <w:rPr>
      <w:rFonts w:ascii="Calibri" w:eastAsiaTheme="majorEastAsia" w:hAnsi="Calibri" w:cstheme="majorBidi"/>
      <w:b/>
      <w:caps/>
      <w:color w:val="FFFFFF" w:themeColor="background1"/>
      <w:sz w:val="28"/>
      <w:szCs w:val="24"/>
    </w:rPr>
  </w:style>
  <w:style w:type="paragraph" w:styleId="Listaconvietas2">
    <w:name w:val="List Bullet 2"/>
    <w:basedOn w:val="Normal"/>
    <w:uiPriority w:val="99"/>
    <w:semiHidden/>
    <w:unhideWhenUsed/>
    <w:rsid w:val="00A55AAF"/>
    <w:pPr>
      <w:numPr>
        <w:ilvl w:val="1"/>
        <w:numId w:val="5"/>
      </w:numPr>
      <w:contextualSpacing/>
    </w:pPr>
  </w:style>
  <w:style w:type="paragraph" w:styleId="Sinespaciado">
    <w:name w:val="No Spacing"/>
    <w:basedOn w:val="Normal"/>
    <w:uiPriority w:val="1"/>
    <w:rsid w:val="00A55AAF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Ttulo2Car">
    <w:name w:val="Título 2 Car"/>
    <w:basedOn w:val="Fuentedeprrafopredeter"/>
    <w:link w:val="Ttulo2"/>
    <w:uiPriority w:val="9"/>
    <w:rsid w:val="00A55AAF"/>
    <w:rPr>
      <w:rFonts w:ascii="Calibri" w:hAnsi="Calibri"/>
      <w:b/>
      <w:bCs/>
      <w:szCs w:val="20"/>
    </w:rPr>
  </w:style>
  <w:style w:type="paragraph" w:styleId="Listaconvietas3">
    <w:name w:val="List Bullet 3"/>
    <w:basedOn w:val="Normal"/>
    <w:uiPriority w:val="99"/>
    <w:semiHidden/>
    <w:unhideWhenUsed/>
    <w:rsid w:val="00A55AAF"/>
    <w:pPr>
      <w:numPr>
        <w:ilvl w:val="2"/>
        <w:numId w:val="5"/>
      </w:numPr>
      <w:contextualSpacing/>
    </w:pPr>
  </w:style>
  <w:style w:type="paragraph" w:styleId="Listaconvietas">
    <w:name w:val="List Bullet"/>
    <w:basedOn w:val="Normal"/>
    <w:uiPriority w:val="99"/>
    <w:rsid w:val="00A55AAF"/>
    <w:pPr>
      <w:numPr>
        <w:numId w:val="5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A55AAF"/>
    <w:pPr>
      <w:numPr>
        <w:ilvl w:val="3"/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A55AAF"/>
    <w:pPr>
      <w:numPr>
        <w:ilvl w:val="4"/>
        <w:numId w:val="5"/>
      </w:numPr>
      <w:contextualSpacing/>
    </w:pPr>
  </w:style>
  <w:style w:type="numbering" w:styleId="111111">
    <w:name w:val="Outline List 2"/>
    <w:basedOn w:val="Sinlista"/>
    <w:uiPriority w:val="99"/>
    <w:semiHidden/>
    <w:unhideWhenUsed/>
    <w:rsid w:val="00A55AAF"/>
    <w:pPr>
      <w:numPr>
        <w:numId w:val="10"/>
      </w:numPr>
    </w:pPr>
  </w:style>
  <w:style w:type="numbering" w:styleId="1ai">
    <w:name w:val="Outline List 1"/>
    <w:basedOn w:val="Sinlista"/>
    <w:uiPriority w:val="99"/>
    <w:semiHidden/>
    <w:unhideWhenUsed/>
    <w:rsid w:val="00A55AAF"/>
    <w:pPr>
      <w:numPr>
        <w:numId w:val="11"/>
      </w:numPr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A55AAF"/>
    <w:rPr>
      <w:rFonts w:ascii="Calibri" w:eastAsiaTheme="majorEastAsia" w:hAnsi="Calibri" w:cstheme="majorBidi"/>
      <w:i/>
      <w:iCs/>
      <w:color w:val="0B2632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5AAF"/>
    <w:rPr>
      <w:rFonts w:ascii="Calibri" w:eastAsiaTheme="majorEastAsia" w:hAnsi="Calibri" w:cstheme="majorBidi"/>
      <w:color w:val="0B2632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5AAF"/>
    <w:rPr>
      <w:rFonts w:ascii="Calibri" w:eastAsiaTheme="majorEastAsia" w:hAnsi="Calibri" w:cstheme="majorBidi"/>
      <w:color w:val="071921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5AAF"/>
    <w:rPr>
      <w:rFonts w:ascii="Calibri" w:eastAsiaTheme="majorEastAsia" w:hAnsi="Calibri" w:cstheme="majorBidi"/>
      <w:i/>
      <w:iCs/>
      <w:color w:val="071921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5AAF"/>
    <w:rPr>
      <w:rFonts w:ascii="Calibri" w:eastAsiaTheme="majorEastAsia" w:hAnsi="Calibr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5AAF"/>
    <w:rPr>
      <w:rFonts w:ascii="Calibri" w:eastAsiaTheme="majorEastAsia" w:hAnsi="Calibri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A55AAF"/>
    <w:pPr>
      <w:numPr>
        <w:numId w:val="12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5AA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AAF"/>
    <w:rPr>
      <w:rFonts w:ascii="Segoe UI" w:hAnsi="Segoe UI" w:cs="Segoe UI"/>
      <w:sz w:val="18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A55AAF"/>
  </w:style>
  <w:style w:type="paragraph" w:styleId="Textodebloque">
    <w:name w:val="Block Text"/>
    <w:basedOn w:val="Normal"/>
    <w:uiPriority w:val="99"/>
    <w:semiHidden/>
    <w:unhideWhenUsed/>
    <w:rsid w:val="00A55AAF"/>
    <w:pPr>
      <w:pBdr>
        <w:top w:val="single" w:sz="2" w:space="10" w:color="0F3344" w:themeColor="accent1"/>
        <w:left w:val="single" w:sz="2" w:space="10" w:color="0F3344" w:themeColor="accent1"/>
        <w:bottom w:val="single" w:sz="2" w:space="10" w:color="0F3344" w:themeColor="accent1"/>
        <w:right w:val="single" w:sz="2" w:space="10" w:color="0F3344" w:themeColor="accent1"/>
      </w:pBdr>
      <w:ind w:left="1152" w:right="1152"/>
    </w:pPr>
    <w:rPr>
      <w:rFonts w:eastAsiaTheme="minorEastAsia" w:cstheme="minorBidi"/>
      <w:i/>
      <w:iCs/>
      <w:color w:val="0F3344" w:themeColor="accent1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55AA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55AAF"/>
    <w:rPr>
      <w:rFonts w:ascii="Calibri" w:hAnsi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55AA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55AAF"/>
    <w:rPr>
      <w:rFonts w:ascii="Calibri" w:hAnsi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A55AAF"/>
    <w:pPr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A55AAF"/>
    <w:rPr>
      <w:rFonts w:ascii="Calibri" w:hAnsi="Calibri"/>
      <w:sz w:val="20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55AAF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55AAF"/>
    <w:rPr>
      <w:rFonts w:ascii="Calibri" w:hAnsi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A55AAF"/>
    <w:pPr>
      <w:spacing w:after="22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A55AAF"/>
    <w:rPr>
      <w:rFonts w:ascii="Calibri" w:hAnsi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55AAF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55AAF"/>
    <w:rPr>
      <w:rFonts w:ascii="Calibri" w:hAnsi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55AAF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55AAF"/>
    <w:rPr>
      <w:rFonts w:ascii="Calibri" w:hAnsi="Calibri"/>
      <w:sz w:val="16"/>
      <w:szCs w:val="16"/>
    </w:rPr>
  </w:style>
  <w:style w:type="character" w:styleId="Ttulodellibro">
    <w:name w:val="Book Title"/>
    <w:basedOn w:val="Fuentedeprrafopredeter"/>
    <w:uiPriority w:val="33"/>
    <w:semiHidden/>
    <w:rsid w:val="00A55AAF"/>
    <w:rPr>
      <w:rFonts w:ascii="Calibri" w:hAnsi="Calibri"/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55AAF"/>
    <w:pPr>
      <w:spacing w:after="200"/>
    </w:pPr>
    <w:rPr>
      <w:i/>
      <w:iCs/>
      <w:color w:val="000000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A55AAF"/>
    <w:pPr>
      <w:spacing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A55AAF"/>
    <w:rPr>
      <w:rFonts w:ascii="Calibri" w:hAnsi="Calibri"/>
    </w:rPr>
  </w:style>
  <w:style w:type="table" w:styleId="Cuadrculavistosa">
    <w:name w:val="Colorful Grid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DEF" w:themeFill="accent1" w:themeFillTint="33"/>
    </w:tcPr>
    <w:tblStylePr w:type="firstRow">
      <w:rPr>
        <w:b/>
        <w:bCs/>
      </w:rPr>
      <w:tblPr/>
      <w:tcPr>
        <w:shd w:val="clear" w:color="auto" w:fill="72BD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BD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263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2632" w:themeFill="accent1" w:themeFillShade="BF"/>
      </w:tc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shd w:val="clear" w:color="auto" w:fill="50ACD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7FA" w:themeFill="accent2" w:themeFillTint="33"/>
    </w:tcPr>
    <w:tblStylePr w:type="firstRow">
      <w:rPr>
        <w:b/>
        <w:bCs/>
      </w:rPr>
      <w:tblPr/>
      <w:tcPr>
        <w:shd w:val="clear" w:color="auto" w:fill="F4EFF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EFF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48EC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48EC2" w:themeFill="accent2" w:themeFillShade="BF"/>
      </w:tc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shd w:val="clear" w:color="auto" w:fill="F1EBF4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F6" w:themeFill="accent3" w:themeFillTint="33"/>
    </w:tcPr>
    <w:tblStylePr w:type="firstRow">
      <w:rPr>
        <w:b/>
        <w:bCs/>
      </w:rPr>
      <w:tblPr/>
      <w:tcPr>
        <w:shd w:val="clear" w:color="auto" w:fill="FCE7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7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60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6093" w:themeFill="accent3" w:themeFillShade="BF"/>
      </w:tc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ACE" w:themeFill="accent4" w:themeFillTint="33"/>
    </w:tcPr>
    <w:tblStylePr w:type="firstRow">
      <w:rPr>
        <w:b/>
        <w:bCs/>
      </w:rPr>
      <w:tblPr/>
      <w:tcPr>
        <w:shd w:val="clear" w:color="auto" w:fill="FDF6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6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6B60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6B602" w:themeFill="accent4" w:themeFillShade="BF"/>
      </w:tc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shd w:val="clear" w:color="auto" w:fill="FDF487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E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B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C302" w:themeFill="accent4" w:themeFillShade="CC"/>
      </w:tcPr>
    </w:tblStylePr>
    <w:tblStylePr w:type="lastRow">
      <w:rPr>
        <w:b/>
        <w:bCs/>
        <w:color w:val="D3C30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C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74A0" w:themeFill="accent3" w:themeFillShade="CC"/>
      </w:tcPr>
    </w:tblStylePr>
    <w:tblStylePr w:type="lastRow">
      <w:rPr>
        <w:b/>
        <w:bCs/>
        <w:color w:val="EE74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5D8E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5D8EA" w:themeColor="accent2"/>
        <w:left w:val="single" w:sz="4" w:space="0" w:color="0F3344" w:themeColor="accent1"/>
        <w:bottom w:val="single" w:sz="4" w:space="0" w:color="0F3344" w:themeColor="accent1"/>
        <w:right w:val="single" w:sz="4" w:space="0" w:color="0F334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E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E2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E28" w:themeColor="accent1" w:themeShade="99"/>
          <w:insideV w:val="nil"/>
        </w:tcBorders>
        <w:shd w:val="clear" w:color="auto" w:fill="091E2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E28" w:themeFill="accent1" w:themeFillShade="99"/>
      </w:tcPr>
    </w:tblStylePr>
    <w:tblStylePr w:type="band1Vert">
      <w:tblPr/>
      <w:tcPr>
        <w:shd w:val="clear" w:color="auto" w:fill="72BDE0" w:themeFill="accent1" w:themeFillTint="66"/>
      </w:tcPr>
    </w:tblStylePr>
    <w:tblStylePr w:type="band1Horz">
      <w:tblPr/>
      <w:tcPr>
        <w:shd w:val="clear" w:color="auto" w:fill="50ACD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5D8EA" w:themeColor="accent2"/>
        <w:left w:val="single" w:sz="4" w:space="0" w:color="E5D8EA" w:themeColor="accent2"/>
        <w:bottom w:val="single" w:sz="4" w:space="0" w:color="E5D8EA" w:themeColor="accent2"/>
        <w:right w:val="single" w:sz="4" w:space="0" w:color="E5D8EA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B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3A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3AB" w:themeColor="accent2" w:themeShade="99"/>
          <w:insideV w:val="nil"/>
        </w:tcBorders>
        <w:shd w:val="clear" w:color="auto" w:fill="9663A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3AB" w:themeFill="accent2" w:themeFillShade="99"/>
      </w:tcPr>
    </w:tblStylePr>
    <w:tblStylePr w:type="band1Vert">
      <w:tblPr/>
      <w:tcPr>
        <w:shd w:val="clear" w:color="auto" w:fill="F4EFF6" w:themeFill="accent2" w:themeFillTint="66"/>
      </w:tcPr>
    </w:tblStylePr>
    <w:tblStylePr w:type="band1Horz">
      <w:tblPr/>
      <w:tcPr>
        <w:shd w:val="clear" w:color="auto" w:fill="F1EBF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CEA10" w:themeColor="accent4"/>
        <w:left w:val="single" w:sz="4" w:space="0" w:color="F8C4D7" w:themeColor="accent3"/>
        <w:bottom w:val="single" w:sz="4" w:space="0" w:color="F8C4D7" w:themeColor="accent3"/>
        <w:right w:val="single" w:sz="4" w:space="0" w:color="F8C4D7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9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EA1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5256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5256B" w:themeColor="accent3" w:themeShade="99"/>
          <w:insideV w:val="nil"/>
        </w:tcBorders>
        <w:shd w:val="clear" w:color="auto" w:fill="E5256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256B" w:themeFill="accent3" w:themeFillShade="99"/>
      </w:tcPr>
    </w:tblStylePr>
    <w:tblStylePr w:type="band1Vert">
      <w:tblPr/>
      <w:tcPr>
        <w:shd w:val="clear" w:color="auto" w:fill="FCE7EE" w:themeFill="accent3" w:themeFillTint="66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8C4D7" w:themeColor="accent3"/>
        <w:left w:val="single" w:sz="4" w:space="0" w:color="FCEA10" w:themeColor="accent4"/>
        <w:bottom w:val="single" w:sz="4" w:space="0" w:color="FCEA10" w:themeColor="accent4"/>
        <w:right w:val="single" w:sz="4" w:space="0" w:color="FCEA1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C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C4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920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9202" w:themeColor="accent4" w:themeShade="99"/>
          <w:insideV w:val="nil"/>
        </w:tcBorders>
        <w:shd w:val="clear" w:color="auto" w:fill="9E920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02" w:themeFill="accent4" w:themeFillShade="99"/>
      </w:tcPr>
    </w:tblStylePr>
    <w:tblStylePr w:type="band1Vert">
      <w:tblPr/>
      <w:tcPr>
        <w:shd w:val="clear" w:color="auto" w:fill="FDF69F" w:themeFill="accent4" w:themeFillTint="66"/>
      </w:tcPr>
    </w:tblStylePr>
    <w:tblStylePr w:type="band1Horz">
      <w:tblPr/>
      <w:tcPr>
        <w:shd w:val="clear" w:color="auto" w:fill="FDF48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55AAF"/>
    <w:rPr>
      <w:rFonts w:ascii="Calibri" w:hAnsi="Calibri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5AA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5AAF"/>
    <w:rPr>
      <w:rFonts w:ascii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5A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5AAF"/>
    <w:rPr>
      <w:rFonts w:ascii="Calibri" w:hAnsi="Calibri"/>
      <w:b/>
      <w:bCs/>
      <w:sz w:val="20"/>
      <w:szCs w:val="20"/>
    </w:rPr>
  </w:style>
  <w:style w:type="table" w:styleId="Listaoscura">
    <w:name w:val="Dark List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334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192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263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8E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4E9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8EC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C4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51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60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A1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790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6B60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rsid w:val="00A55AAF"/>
  </w:style>
  <w:style w:type="character" w:customStyle="1" w:styleId="FechaCar">
    <w:name w:val="Fecha Car"/>
    <w:basedOn w:val="Fuentedeprrafopredeter"/>
    <w:link w:val="Fecha"/>
    <w:uiPriority w:val="99"/>
    <w:semiHidden/>
    <w:rsid w:val="00A55AAF"/>
    <w:rPr>
      <w:rFonts w:ascii="Calibri" w:hAnsi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55AA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55AAF"/>
    <w:rPr>
      <w:rFonts w:ascii="Segoe UI" w:hAnsi="Segoe UI" w:cs="Segoe UI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A55AAF"/>
    <w:pPr>
      <w:spacing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A55AAF"/>
    <w:rPr>
      <w:rFonts w:ascii="Calibri" w:hAnsi="Calibri"/>
    </w:rPr>
  </w:style>
  <w:style w:type="character" w:styleId="nfasis">
    <w:name w:val="Emphasis"/>
    <w:basedOn w:val="Fuentedeprrafopredeter"/>
    <w:uiPriority w:val="20"/>
    <w:semiHidden/>
    <w:rsid w:val="00A55AAF"/>
    <w:rPr>
      <w:rFonts w:ascii="Calibri" w:hAnsi="Calibri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55AAF"/>
    <w:rPr>
      <w:rFonts w:ascii="Calibri" w:hAnsi="Calibri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55AAF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55AAF"/>
    <w:rPr>
      <w:rFonts w:ascii="Calibri" w:hAnsi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A55AAF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A55AAF"/>
    <w:pPr>
      <w:spacing w:after="0"/>
    </w:pPr>
    <w:rPr>
      <w:rFonts w:eastAsiaTheme="majorEastAsia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55AAF"/>
    <w:rPr>
      <w:rFonts w:ascii="Calibri" w:hAnsi="Calibri"/>
      <w:color w:val="FF0000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A55AAF"/>
    <w:rPr>
      <w:rFonts w:ascii="Calibri" w:hAnsi="Calibri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5AAF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5AAF"/>
    <w:rPr>
      <w:rFonts w:ascii="Calibri" w:hAnsi="Calibri"/>
      <w:sz w:val="20"/>
      <w:szCs w:val="20"/>
    </w:rPr>
  </w:style>
  <w:style w:type="table" w:styleId="Tabladecuadrcula1clara">
    <w:name w:val="Grid Table 1 Light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72BDE0" w:themeColor="accent1" w:themeTint="66"/>
        <w:left w:val="single" w:sz="4" w:space="0" w:color="72BDE0" w:themeColor="accent1" w:themeTint="66"/>
        <w:bottom w:val="single" w:sz="4" w:space="0" w:color="72BDE0" w:themeColor="accent1" w:themeTint="66"/>
        <w:right w:val="single" w:sz="4" w:space="0" w:color="72BDE0" w:themeColor="accent1" w:themeTint="66"/>
        <w:insideH w:val="single" w:sz="4" w:space="0" w:color="72BDE0" w:themeColor="accent1" w:themeTint="66"/>
        <w:insideV w:val="single" w:sz="4" w:space="0" w:color="72BDE0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4EFF6" w:themeColor="accent2" w:themeTint="66"/>
        <w:left w:val="single" w:sz="4" w:space="0" w:color="F4EFF6" w:themeColor="accent2" w:themeTint="66"/>
        <w:bottom w:val="single" w:sz="4" w:space="0" w:color="F4EFF6" w:themeColor="accent2" w:themeTint="66"/>
        <w:right w:val="single" w:sz="4" w:space="0" w:color="F4EFF6" w:themeColor="accent2" w:themeTint="66"/>
        <w:insideH w:val="single" w:sz="4" w:space="0" w:color="F4EFF6" w:themeColor="accent2" w:themeTint="66"/>
        <w:insideV w:val="single" w:sz="4" w:space="0" w:color="F4EFF6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CE7EE" w:themeColor="accent3" w:themeTint="66"/>
        <w:left w:val="single" w:sz="4" w:space="0" w:color="FCE7EE" w:themeColor="accent3" w:themeTint="66"/>
        <w:bottom w:val="single" w:sz="4" w:space="0" w:color="FCE7EE" w:themeColor="accent3" w:themeTint="66"/>
        <w:right w:val="single" w:sz="4" w:space="0" w:color="FCE7EE" w:themeColor="accent3" w:themeTint="66"/>
        <w:insideH w:val="single" w:sz="4" w:space="0" w:color="FCE7EE" w:themeColor="accent3" w:themeTint="66"/>
        <w:insideV w:val="single" w:sz="4" w:space="0" w:color="FCE7E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DF69F" w:themeColor="accent4" w:themeTint="66"/>
        <w:left w:val="single" w:sz="4" w:space="0" w:color="FDF69F" w:themeColor="accent4" w:themeTint="66"/>
        <w:bottom w:val="single" w:sz="4" w:space="0" w:color="FDF69F" w:themeColor="accent4" w:themeTint="66"/>
        <w:right w:val="single" w:sz="4" w:space="0" w:color="FDF69F" w:themeColor="accent4" w:themeTint="66"/>
        <w:insideH w:val="single" w:sz="4" w:space="0" w:color="FDF69F" w:themeColor="accent4" w:themeTint="66"/>
        <w:insideV w:val="single" w:sz="4" w:space="0" w:color="FDF69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2" w:space="0" w:color="2E9BCF" w:themeColor="accent1" w:themeTint="99"/>
        <w:bottom w:val="single" w:sz="2" w:space="0" w:color="2E9BCF" w:themeColor="accent1" w:themeTint="99"/>
        <w:insideH w:val="single" w:sz="2" w:space="0" w:color="2E9BCF" w:themeColor="accent1" w:themeTint="99"/>
        <w:insideV w:val="single" w:sz="2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2E9B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2" w:space="0" w:color="EFE7F2" w:themeColor="accent2" w:themeTint="99"/>
        <w:bottom w:val="single" w:sz="2" w:space="0" w:color="EFE7F2" w:themeColor="accent2" w:themeTint="99"/>
        <w:insideH w:val="single" w:sz="2" w:space="0" w:color="EFE7F2" w:themeColor="accent2" w:themeTint="99"/>
        <w:insideV w:val="single" w:sz="2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FE7F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2" w:space="0" w:color="FADBE6" w:themeColor="accent3" w:themeTint="99"/>
        <w:bottom w:val="single" w:sz="2" w:space="0" w:color="FADBE6" w:themeColor="accent3" w:themeTint="99"/>
        <w:insideH w:val="single" w:sz="2" w:space="0" w:color="FADBE6" w:themeColor="accent3" w:themeTint="99"/>
        <w:insideV w:val="single" w:sz="2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DB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B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2" w:space="0" w:color="FDF26F" w:themeColor="accent4" w:themeTint="99"/>
        <w:bottom w:val="single" w:sz="2" w:space="0" w:color="FDF26F" w:themeColor="accent4" w:themeTint="99"/>
        <w:insideH w:val="single" w:sz="2" w:space="0" w:color="FDF26F" w:themeColor="accent4" w:themeTint="99"/>
        <w:insideV w:val="single" w:sz="2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DF26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F26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cuadrcula3">
    <w:name w:val="Grid Table 3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bottom w:val="single" w:sz="4" w:space="0" w:color="2E9BCF" w:themeColor="accent1" w:themeTint="99"/>
        </w:tcBorders>
      </w:tcPr>
    </w:tblStylePr>
    <w:tblStylePr w:type="nwCell">
      <w:tblPr/>
      <w:tcPr>
        <w:tcBorders>
          <w:bottom w:val="single" w:sz="4" w:space="0" w:color="2E9BCF" w:themeColor="accent1" w:themeTint="99"/>
        </w:tcBorders>
      </w:tcPr>
    </w:tblStylePr>
    <w:tblStylePr w:type="seCell">
      <w:tblPr/>
      <w:tcPr>
        <w:tcBorders>
          <w:top w:val="single" w:sz="4" w:space="0" w:color="2E9BCF" w:themeColor="accent1" w:themeTint="99"/>
        </w:tcBorders>
      </w:tcPr>
    </w:tblStylePr>
    <w:tblStylePr w:type="swCell">
      <w:tblPr/>
      <w:tcPr>
        <w:tcBorders>
          <w:top w:val="single" w:sz="4" w:space="0" w:color="2E9BCF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bottom w:val="single" w:sz="4" w:space="0" w:color="EFE7F2" w:themeColor="accent2" w:themeTint="99"/>
        </w:tcBorders>
      </w:tcPr>
    </w:tblStylePr>
    <w:tblStylePr w:type="nwCell">
      <w:tblPr/>
      <w:tcPr>
        <w:tcBorders>
          <w:bottom w:val="single" w:sz="4" w:space="0" w:color="EFE7F2" w:themeColor="accent2" w:themeTint="99"/>
        </w:tcBorders>
      </w:tcPr>
    </w:tblStylePr>
    <w:tblStylePr w:type="seCell">
      <w:tblPr/>
      <w:tcPr>
        <w:tcBorders>
          <w:top w:val="single" w:sz="4" w:space="0" w:color="EFE7F2" w:themeColor="accent2" w:themeTint="99"/>
        </w:tcBorders>
      </w:tcPr>
    </w:tblStylePr>
    <w:tblStylePr w:type="swCell">
      <w:tblPr/>
      <w:tcPr>
        <w:tcBorders>
          <w:top w:val="single" w:sz="4" w:space="0" w:color="EFE7F2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bottom w:val="single" w:sz="4" w:space="0" w:color="FADBE6" w:themeColor="accent3" w:themeTint="99"/>
        </w:tcBorders>
      </w:tcPr>
    </w:tblStylePr>
    <w:tblStylePr w:type="nwCell">
      <w:tblPr/>
      <w:tcPr>
        <w:tcBorders>
          <w:bottom w:val="single" w:sz="4" w:space="0" w:color="FADBE6" w:themeColor="accent3" w:themeTint="99"/>
        </w:tcBorders>
      </w:tcPr>
    </w:tblStylePr>
    <w:tblStylePr w:type="seCell">
      <w:tblPr/>
      <w:tcPr>
        <w:tcBorders>
          <w:top w:val="single" w:sz="4" w:space="0" w:color="FADBE6" w:themeColor="accent3" w:themeTint="99"/>
        </w:tcBorders>
      </w:tcPr>
    </w:tblStylePr>
    <w:tblStylePr w:type="swCell">
      <w:tblPr/>
      <w:tcPr>
        <w:tcBorders>
          <w:top w:val="single" w:sz="4" w:space="0" w:color="FADBE6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bottom w:val="single" w:sz="4" w:space="0" w:color="FDF26F" w:themeColor="accent4" w:themeTint="99"/>
        </w:tcBorders>
      </w:tcPr>
    </w:tblStylePr>
    <w:tblStylePr w:type="nwCell">
      <w:tblPr/>
      <w:tcPr>
        <w:tcBorders>
          <w:bottom w:val="single" w:sz="4" w:space="0" w:color="FDF26F" w:themeColor="accent4" w:themeTint="99"/>
        </w:tcBorders>
      </w:tcPr>
    </w:tblStylePr>
    <w:tblStylePr w:type="seCell">
      <w:tblPr/>
      <w:tcPr>
        <w:tcBorders>
          <w:top w:val="single" w:sz="4" w:space="0" w:color="FDF26F" w:themeColor="accent4" w:themeTint="99"/>
        </w:tcBorders>
      </w:tcPr>
    </w:tblStylePr>
    <w:tblStylePr w:type="swCell">
      <w:tblPr/>
      <w:tcPr>
        <w:tcBorders>
          <w:top w:val="single" w:sz="4" w:space="0" w:color="FDF26F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8EA" w:themeColor="accent2"/>
          <w:left w:val="single" w:sz="4" w:space="0" w:color="E5D8EA" w:themeColor="accent2"/>
          <w:bottom w:val="single" w:sz="4" w:space="0" w:color="E5D8EA" w:themeColor="accent2"/>
          <w:right w:val="single" w:sz="4" w:space="0" w:color="E5D8EA" w:themeColor="accent2"/>
          <w:insideH w:val="nil"/>
          <w:insideV w:val="nil"/>
        </w:tcBorders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4D7" w:themeColor="accent3"/>
          <w:left w:val="single" w:sz="4" w:space="0" w:color="F8C4D7" w:themeColor="accent3"/>
          <w:bottom w:val="single" w:sz="4" w:space="0" w:color="F8C4D7" w:themeColor="accent3"/>
          <w:right w:val="single" w:sz="4" w:space="0" w:color="F8C4D7" w:themeColor="accent3"/>
          <w:insideH w:val="nil"/>
          <w:insideV w:val="nil"/>
        </w:tcBorders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A10" w:themeColor="accent4"/>
          <w:left w:val="single" w:sz="4" w:space="0" w:color="FCEA10" w:themeColor="accent4"/>
          <w:bottom w:val="single" w:sz="4" w:space="0" w:color="FCEA10" w:themeColor="accent4"/>
          <w:right w:val="single" w:sz="4" w:space="0" w:color="FCEA10" w:themeColor="accent4"/>
          <w:insideH w:val="nil"/>
          <w:insideV w:val="nil"/>
        </w:tcBorders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D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334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3344" w:themeFill="accent1"/>
      </w:tcPr>
    </w:tblStylePr>
    <w:tblStylePr w:type="band1Vert">
      <w:tblPr/>
      <w:tcPr>
        <w:shd w:val="clear" w:color="auto" w:fill="72BDE0" w:themeFill="accent1" w:themeFillTint="66"/>
      </w:tcPr>
    </w:tblStylePr>
    <w:tblStylePr w:type="band1Horz">
      <w:tblPr/>
      <w:tcPr>
        <w:shd w:val="clear" w:color="auto" w:fill="72BDE0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7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D8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D8EA" w:themeFill="accent2"/>
      </w:tcPr>
    </w:tblStylePr>
    <w:tblStylePr w:type="band1Vert">
      <w:tblPr/>
      <w:tcPr>
        <w:shd w:val="clear" w:color="auto" w:fill="F4EFF6" w:themeFill="accent2" w:themeFillTint="66"/>
      </w:tcPr>
    </w:tblStylePr>
    <w:tblStylePr w:type="band1Horz">
      <w:tblPr/>
      <w:tcPr>
        <w:shd w:val="clear" w:color="auto" w:fill="F4EFF6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C4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C4D7" w:themeFill="accent3"/>
      </w:tcPr>
    </w:tblStylePr>
    <w:tblStylePr w:type="band1Vert">
      <w:tblPr/>
      <w:tcPr>
        <w:shd w:val="clear" w:color="auto" w:fill="FCE7EE" w:themeFill="accent3" w:themeFillTint="66"/>
      </w:tcPr>
    </w:tblStylePr>
    <w:tblStylePr w:type="band1Horz">
      <w:tblPr/>
      <w:tcPr>
        <w:shd w:val="clear" w:color="auto" w:fill="FCE7EE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A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EA1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EA10" w:themeFill="accent4"/>
      </w:tcPr>
    </w:tblStylePr>
    <w:tblStylePr w:type="band1Vert">
      <w:tblPr/>
      <w:tcPr>
        <w:shd w:val="clear" w:color="auto" w:fill="FDF69F" w:themeFill="accent4" w:themeFillTint="66"/>
      </w:tcPr>
    </w:tblStylePr>
    <w:tblStylePr w:type="band1Horz">
      <w:tblPr/>
      <w:tcPr>
        <w:shd w:val="clear" w:color="auto" w:fill="FDF69F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A55AAF"/>
    <w:pPr>
      <w:spacing w:after="0"/>
    </w:pPr>
    <w:rPr>
      <w:color w:val="0B2632" w:themeColor="accent1" w:themeShade="BF"/>
    </w:rPr>
    <w:tblPr>
      <w:tblStyleRowBandSize w:val="1"/>
      <w:tblStyleColBandSize w:val="1"/>
      <w:tblInd w:w="0" w:type="dxa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A55AAF"/>
    <w:pPr>
      <w:spacing w:after="0"/>
    </w:pPr>
    <w:rPr>
      <w:color w:val="B48EC2" w:themeColor="accent2" w:themeShade="BF"/>
    </w:rPr>
    <w:tblPr>
      <w:tblStyleRowBandSize w:val="1"/>
      <w:tblStyleColBandSize w:val="1"/>
      <w:tblInd w:w="0" w:type="dxa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A55AAF"/>
    <w:pPr>
      <w:spacing w:after="0"/>
    </w:pPr>
    <w:rPr>
      <w:color w:val="EC6093" w:themeColor="accent3" w:themeShade="BF"/>
    </w:rPr>
    <w:tblPr>
      <w:tblStyleRowBandSize w:val="1"/>
      <w:tblStyleColBandSize w:val="1"/>
      <w:tblInd w:w="0" w:type="dxa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A55AAF"/>
    <w:pPr>
      <w:spacing w:after="0"/>
    </w:pPr>
    <w:rPr>
      <w:color w:val="C6B602" w:themeColor="accent4" w:themeShade="BF"/>
    </w:rPr>
    <w:tblPr>
      <w:tblStyleRowBandSize w:val="1"/>
      <w:tblStyleColBandSize w:val="1"/>
      <w:tblInd w:w="0" w:type="dxa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A55AAF"/>
    <w:pPr>
      <w:spacing w:after="0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A55AAF"/>
    <w:pPr>
      <w:spacing w:after="0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A55AAF"/>
    <w:pPr>
      <w:spacing w:after="0"/>
    </w:pPr>
    <w:rPr>
      <w:color w:val="0B2632" w:themeColor="accent1" w:themeShade="BF"/>
    </w:rPr>
    <w:tblPr>
      <w:tblStyleRowBandSize w:val="1"/>
      <w:tblStyleColBandSize w:val="1"/>
      <w:tblInd w:w="0" w:type="dxa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bottom w:val="single" w:sz="4" w:space="0" w:color="2E9BCF" w:themeColor="accent1" w:themeTint="99"/>
        </w:tcBorders>
      </w:tcPr>
    </w:tblStylePr>
    <w:tblStylePr w:type="nwCell">
      <w:tblPr/>
      <w:tcPr>
        <w:tcBorders>
          <w:bottom w:val="single" w:sz="4" w:space="0" w:color="2E9BCF" w:themeColor="accent1" w:themeTint="99"/>
        </w:tcBorders>
      </w:tcPr>
    </w:tblStylePr>
    <w:tblStylePr w:type="seCell">
      <w:tblPr/>
      <w:tcPr>
        <w:tcBorders>
          <w:top w:val="single" w:sz="4" w:space="0" w:color="2E9BCF" w:themeColor="accent1" w:themeTint="99"/>
        </w:tcBorders>
      </w:tcPr>
    </w:tblStylePr>
    <w:tblStylePr w:type="swCell">
      <w:tblPr/>
      <w:tcPr>
        <w:tcBorders>
          <w:top w:val="single" w:sz="4" w:space="0" w:color="2E9BCF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A55AAF"/>
    <w:pPr>
      <w:spacing w:after="0"/>
    </w:pPr>
    <w:rPr>
      <w:color w:val="B48EC2" w:themeColor="accent2" w:themeShade="BF"/>
    </w:rPr>
    <w:tblPr>
      <w:tblStyleRowBandSize w:val="1"/>
      <w:tblStyleColBandSize w:val="1"/>
      <w:tblInd w:w="0" w:type="dxa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bottom w:val="single" w:sz="4" w:space="0" w:color="EFE7F2" w:themeColor="accent2" w:themeTint="99"/>
        </w:tcBorders>
      </w:tcPr>
    </w:tblStylePr>
    <w:tblStylePr w:type="nwCell">
      <w:tblPr/>
      <w:tcPr>
        <w:tcBorders>
          <w:bottom w:val="single" w:sz="4" w:space="0" w:color="EFE7F2" w:themeColor="accent2" w:themeTint="99"/>
        </w:tcBorders>
      </w:tcPr>
    </w:tblStylePr>
    <w:tblStylePr w:type="seCell">
      <w:tblPr/>
      <w:tcPr>
        <w:tcBorders>
          <w:top w:val="single" w:sz="4" w:space="0" w:color="EFE7F2" w:themeColor="accent2" w:themeTint="99"/>
        </w:tcBorders>
      </w:tcPr>
    </w:tblStylePr>
    <w:tblStylePr w:type="swCell">
      <w:tblPr/>
      <w:tcPr>
        <w:tcBorders>
          <w:top w:val="single" w:sz="4" w:space="0" w:color="EFE7F2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A55AAF"/>
    <w:pPr>
      <w:spacing w:after="0"/>
    </w:pPr>
    <w:rPr>
      <w:color w:val="EC6093" w:themeColor="accent3" w:themeShade="BF"/>
    </w:rPr>
    <w:tblPr>
      <w:tblStyleRowBandSize w:val="1"/>
      <w:tblStyleColBandSize w:val="1"/>
      <w:tblInd w:w="0" w:type="dxa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bottom w:val="single" w:sz="4" w:space="0" w:color="FADBE6" w:themeColor="accent3" w:themeTint="99"/>
        </w:tcBorders>
      </w:tcPr>
    </w:tblStylePr>
    <w:tblStylePr w:type="nwCell">
      <w:tblPr/>
      <w:tcPr>
        <w:tcBorders>
          <w:bottom w:val="single" w:sz="4" w:space="0" w:color="FADBE6" w:themeColor="accent3" w:themeTint="99"/>
        </w:tcBorders>
      </w:tcPr>
    </w:tblStylePr>
    <w:tblStylePr w:type="seCell">
      <w:tblPr/>
      <w:tcPr>
        <w:tcBorders>
          <w:top w:val="single" w:sz="4" w:space="0" w:color="FADBE6" w:themeColor="accent3" w:themeTint="99"/>
        </w:tcBorders>
      </w:tcPr>
    </w:tblStylePr>
    <w:tblStylePr w:type="swCell">
      <w:tblPr/>
      <w:tcPr>
        <w:tcBorders>
          <w:top w:val="single" w:sz="4" w:space="0" w:color="FADBE6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A55AAF"/>
    <w:pPr>
      <w:spacing w:after="0"/>
    </w:pPr>
    <w:rPr>
      <w:color w:val="C6B602" w:themeColor="accent4" w:themeShade="BF"/>
    </w:rPr>
    <w:tblPr>
      <w:tblStyleRowBandSize w:val="1"/>
      <w:tblStyleColBandSize w:val="1"/>
      <w:tblInd w:w="0" w:type="dxa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bottom w:val="single" w:sz="4" w:space="0" w:color="FDF26F" w:themeColor="accent4" w:themeTint="99"/>
        </w:tcBorders>
      </w:tcPr>
    </w:tblStylePr>
    <w:tblStylePr w:type="nwCell">
      <w:tblPr/>
      <w:tcPr>
        <w:tcBorders>
          <w:bottom w:val="single" w:sz="4" w:space="0" w:color="FDF26F" w:themeColor="accent4" w:themeTint="99"/>
        </w:tcBorders>
      </w:tcPr>
    </w:tblStylePr>
    <w:tblStylePr w:type="seCell">
      <w:tblPr/>
      <w:tcPr>
        <w:tcBorders>
          <w:top w:val="single" w:sz="4" w:space="0" w:color="FDF26F" w:themeColor="accent4" w:themeTint="99"/>
        </w:tcBorders>
      </w:tcPr>
    </w:tblStylePr>
    <w:tblStylePr w:type="swCell">
      <w:tblPr/>
      <w:tcPr>
        <w:tcBorders>
          <w:top w:val="single" w:sz="4" w:space="0" w:color="FDF26F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A55AAF"/>
    <w:pPr>
      <w:spacing w:after="0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A55AAF"/>
    <w:pPr>
      <w:spacing w:after="0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ashtag">
    <w:name w:val="Hashtag"/>
    <w:basedOn w:val="Fuentedeprrafopredeter"/>
    <w:uiPriority w:val="99"/>
    <w:semiHidden/>
    <w:rsid w:val="00A55AAF"/>
    <w:rPr>
      <w:rFonts w:ascii="Calibri" w:hAnsi="Calibri"/>
      <w:color w:val="2B579A"/>
      <w:shd w:val="clear" w:color="auto" w:fill="E1DFDD"/>
    </w:rPr>
  </w:style>
  <w:style w:type="character" w:styleId="AcrnimoHTML">
    <w:name w:val="HTML Acronym"/>
    <w:basedOn w:val="Fuentedeprrafopredeter"/>
    <w:uiPriority w:val="99"/>
    <w:semiHidden/>
    <w:unhideWhenUsed/>
    <w:rsid w:val="00A55AAF"/>
    <w:rPr>
      <w:rFonts w:ascii="Calibri" w:hAnsi="Calibri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A55AAF"/>
    <w:pPr>
      <w:spacing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A55AAF"/>
    <w:rPr>
      <w:rFonts w:ascii="Calibri" w:hAnsi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A55AAF"/>
    <w:rPr>
      <w:rFonts w:ascii="Calibri" w:hAnsi="Calibri"/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A55AAF"/>
    <w:rPr>
      <w:rFonts w:ascii="Consolas" w:hAnsi="Consolas"/>
      <w:sz w:val="20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A55AAF"/>
    <w:rPr>
      <w:rFonts w:ascii="Calibri" w:hAnsi="Calibri"/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A55AAF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55AAF"/>
    <w:pPr>
      <w:spacing w:after="0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55AAF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A55AAF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A55AAF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A55AAF"/>
    <w:rPr>
      <w:rFonts w:ascii="Calibri" w:hAnsi="Calibri"/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A55AAF"/>
    <w:rPr>
      <w:rFonts w:ascii="Calibri" w:hAnsi="Calibri"/>
      <w:color w:val="0070C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55AAF"/>
    <w:pPr>
      <w:spacing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A55AAF"/>
    <w:pPr>
      <w:spacing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A55AAF"/>
    <w:pPr>
      <w:spacing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A55AAF"/>
    <w:pPr>
      <w:spacing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A55AAF"/>
    <w:pPr>
      <w:spacing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A55AAF"/>
    <w:pPr>
      <w:spacing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A55AAF"/>
    <w:pPr>
      <w:spacing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A55AAF"/>
    <w:pPr>
      <w:spacing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A55AAF"/>
    <w:pPr>
      <w:spacing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A55AAF"/>
    <w:rPr>
      <w:rFonts w:eastAsiaTheme="majorEastAsia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rsid w:val="00A55AAF"/>
    <w:rPr>
      <w:rFonts w:ascii="Calibri" w:hAnsi="Calibri"/>
      <w:i/>
      <w:iCs/>
      <w:color w:val="0F334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rsid w:val="00A55AAF"/>
    <w:pPr>
      <w:pBdr>
        <w:top w:val="single" w:sz="4" w:space="10" w:color="0F3344" w:themeColor="accent1"/>
        <w:bottom w:val="single" w:sz="4" w:space="10" w:color="0F3344" w:themeColor="accent1"/>
      </w:pBdr>
      <w:spacing w:before="360" w:after="360"/>
      <w:ind w:left="864" w:right="864"/>
      <w:jc w:val="center"/>
    </w:pPr>
    <w:rPr>
      <w:i/>
      <w:iCs/>
      <w:color w:val="0F334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A55AAF"/>
    <w:rPr>
      <w:rFonts w:ascii="Calibri" w:hAnsi="Calibri"/>
      <w:i/>
      <w:iCs/>
      <w:color w:val="0F3344" w:themeColor="accent1"/>
    </w:rPr>
  </w:style>
  <w:style w:type="character" w:styleId="Referenciaintensa">
    <w:name w:val="Intense Reference"/>
    <w:basedOn w:val="Fuentedeprrafopredeter"/>
    <w:uiPriority w:val="32"/>
    <w:semiHidden/>
    <w:rsid w:val="00A55AAF"/>
    <w:rPr>
      <w:rFonts w:ascii="Calibri" w:hAnsi="Calibri"/>
      <w:b/>
      <w:bCs/>
      <w:smallCaps/>
      <w:color w:val="0F3344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  <w:insideH w:val="single" w:sz="8" w:space="0" w:color="0F3344" w:themeColor="accent1"/>
        <w:insideV w:val="single" w:sz="8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18" w:space="0" w:color="0F3344" w:themeColor="accent1"/>
          <w:right w:val="single" w:sz="8" w:space="0" w:color="0F3344" w:themeColor="accent1"/>
          <w:insideH w:val="nil"/>
          <w:insideV w:val="single" w:sz="8" w:space="0" w:color="0F334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H w:val="nil"/>
          <w:insideV w:val="single" w:sz="8" w:space="0" w:color="0F334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band1Vert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  <w:shd w:val="clear" w:color="auto" w:fill="A8D6EC" w:themeFill="accent1" w:themeFillTint="3F"/>
      </w:tcPr>
    </w:tblStylePr>
    <w:tblStylePr w:type="band1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V w:val="single" w:sz="8" w:space="0" w:color="0F3344" w:themeColor="accent1"/>
        </w:tcBorders>
        <w:shd w:val="clear" w:color="auto" w:fill="A8D6EC" w:themeFill="accent1" w:themeFillTint="3F"/>
      </w:tcPr>
    </w:tblStylePr>
    <w:tblStylePr w:type="band2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V w:val="single" w:sz="8" w:space="0" w:color="0F3344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  <w:insideH w:val="single" w:sz="8" w:space="0" w:color="E5D8EA" w:themeColor="accent2"/>
        <w:insideV w:val="single" w:sz="8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18" w:space="0" w:color="E5D8EA" w:themeColor="accent2"/>
          <w:right w:val="single" w:sz="8" w:space="0" w:color="E5D8EA" w:themeColor="accent2"/>
          <w:insideH w:val="nil"/>
          <w:insideV w:val="single" w:sz="8" w:space="0" w:color="E5D8E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H w:val="nil"/>
          <w:insideV w:val="single" w:sz="8" w:space="0" w:color="E5D8E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band1Vert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  <w:shd w:val="clear" w:color="auto" w:fill="F8F5F9" w:themeFill="accent2" w:themeFillTint="3F"/>
      </w:tcPr>
    </w:tblStylePr>
    <w:tblStylePr w:type="band1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V w:val="single" w:sz="8" w:space="0" w:color="E5D8EA" w:themeColor="accent2"/>
        </w:tcBorders>
        <w:shd w:val="clear" w:color="auto" w:fill="F8F5F9" w:themeFill="accent2" w:themeFillTint="3F"/>
      </w:tcPr>
    </w:tblStylePr>
    <w:tblStylePr w:type="band2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V w:val="single" w:sz="8" w:space="0" w:color="E5D8EA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  <w:insideH w:val="single" w:sz="8" w:space="0" w:color="F8C4D7" w:themeColor="accent3"/>
        <w:insideV w:val="single" w:sz="8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18" w:space="0" w:color="F8C4D7" w:themeColor="accent3"/>
          <w:right w:val="single" w:sz="8" w:space="0" w:color="F8C4D7" w:themeColor="accent3"/>
          <w:insideH w:val="nil"/>
          <w:insideV w:val="single" w:sz="8" w:space="0" w:color="F8C4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H w:val="nil"/>
          <w:insideV w:val="single" w:sz="8" w:space="0" w:color="F8C4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band1Vert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  <w:shd w:val="clear" w:color="auto" w:fill="FDF0F5" w:themeFill="accent3" w:themeFillTint="3F"/>
      </w:tcPr>
    </w:tblStylePr>
    <w:tblStylePr w:type="band1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V w:val="single" w:sz="8" w:space="0" w:color="F8C4D7" w:themeColor="accent3"/>
        </w:tcBorders>
        <w:shd w:val="clear" w:color="auto" w:fill="FDF0F5" w:themeFill="accent3" w:themeFillTint="3F"/>
      </w:tcPr>
    </w:tblStylePr>
    <w:tblStylePr w:type="band2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V w:val="single" w:sz="8" w:space="0" w:color="F8C4D7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  <w:insideH w:val="single" w:sz="8" w:space="0" w:color="FCEA10" w:themeColor="accent4"/>
        <w:insideV w:val="single" w:sz="8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18" w:space="0" w:color="FCEA10" w:themeColor="accent4"/>
          <w:right w:val="single" w:sz="8" w:space="0" w:color="FCEA10" w:themeColor="accent4"/>
          <w:insideH w:val="nil"/>
          <w:insideV w:val="single" w:sz="8" w:space="0" w:color="FCEA1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H w:val="nil"/>
          <w:insideV w:val="single" w:sz="8" w:space="0" w:color="FCEA1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band1Vert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  <w:shd w:val="clear" w:color="auto" w:fill="FEF9C3" w:themeFill="accent4" w:themeFillTint="3F"/>
      </w:tcPr>
    </w:tblStylePr>
    <w:tblStylePr w:type="band1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V w:val="single" w:sz="8" w:space="0" w:color="FCEA10" w:themeColor="accent4"/>
        </w:tcBorders>
        <w:shd w:val="clear" w:color="auto" w:fill="FEF9C3" w:themeFill="accent4" w:themeFillTint="3F"/>
      </w:tcPr>
    </w:tblStylePr>
    <w:tblStylePr w:type="band2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V w:val="single" w:sz="8" w:space="0" w:color="FCEA1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band1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band1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band1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band1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A55AAF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A55AAF"/>
    <w:pPr>
      <w:spacing w:after="0"/>
    </w:pPr>
    <w:rPr>
      <w:color w:val="0B2632" w:themeColor="accent1" w:themeShade="BF"/>
    </w:rPr>
    <w:tblPr>
      <w:tblStyleRowBandSize w:val="1"/>
      <w:tblStyleColBandSize w:val="1"/>
      <w:tblInd w:w="0" w:type="dxa"/>
      <w:tblBorders>
        <w:top w:val="single" w:sz="8" w:space="0" w:color="0F3344" w:themeColor="accent1"/>
        <w:bottom w:val="single" w:sz="8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344" w:themeColor="accent1"/>
          <w:left w:val="nil"/>
          <w:bottom w:val="single" w:sz="8" w:space="0" w:color="0F334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344" w:themeColor="accent1"/>
          <w:left w:val="nil"/>
          <w:bottom w:val="single" w:sz="8" w:space="0" w:color="0F334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A55AAF"/>
    <w:pPr>
      <w:spacing w:after="0"/>
    </w:pPr>
    <w:rPr>
      <w:color w:val="B48EC2" w:themeColor="accent2" w:themeShade="BF"/>
    </w:rPr>
    <w:tblPr>
      <w:tblStyleRowBandSize w:val="1"/>
      <w:tblStyleColBandSize w:val="1"/>
      <w:tblInd w:w="0" w:type="dxa"/>
      <w:tblBorders>
        <w:top w:val="single" w:sz="8" w:space="0" w:color="E5D8EA" w:themeColor="accent2"/>
        <w:bottom w:val="single" w:sz="8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8EA" w:themeColor="accent2"/>
          <w:left w:val="nil"/>
          <w:bottom w:val="single" w:sz="8" w:space="0" w:color="E5D8E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8EA" w:themeColor="accent2"/>
          <w:left w:val="nil"/>
          <w:bottom w:val="single" w:sz="8" w:space="0" w:color="E5D8E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A55AAF"/>
    <w:pPr>
      <w:spacing w:after="0"/>
    </w:pPr>
    <w:rPr>
      <w:color w:val="EC6093" w:themeColor="accent3" w:themeShade="BF"/>
    </w:rPr>
    <w:tblPr>
      <w:tblStyleRowBandSize w:val="1"/>
      <w:tblStyleColBandSize w:val="1"/>
      <w:tblInd w:w="0" w:type="dxa"/>
      <w:tblBorders>
        <w:top w:val="single" w:sz="8" w:space="0" w:color="F8C4D7" w:themeColor="accent3"/>
        <w:bottom w:val="single" w:sz="8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4D7" w:themeColor="accent3"/>
          <w:left w:val="nil"/>
          <w:bottom w:val="single" w:sz="8" w:space="0" w:color="F8C4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4D7" w:themeColor="accent3"/>
          <w:left w:val="nil"/>
          <w:bottom w:val="single" w:sz="8" w:space="0" w:color="F8C4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A55AAF"/>
    <w:pPr>
      <w:spacing w:after="0"/>
    </w:pPr>
    <w:rPr>
      <w:color w:val="C6B602" w:themeColor="accent4" w:themeShade="BF"/>
    </w:rPr>
    <w:tblPr>
      <w:tblStyleRowBandSize w:val="1"/>
      <w:tblStyleColBandSize w:val="1"/>
      <w:tblInd w:w="0" w:type="dxa"/>
      <w:tblBorders>
        <w:top w:val="single" w:sz="8" w:space="0" w:color="FCEA10" w:themeColor="accent4"/>
        <w:bottom w:val="single" w:sz="8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A10" w:themeColor="accent4"/>
          <w:left w:val="nil"/>
          <w:bottom w:val="single" w:sz="8" w:space="0" w:color="FCEA1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A10" w:themeColor="accent4"/>
          <w:left w:val="nil"/>
          <w:bottom w:val="single" w:sz="8" w:space="0" w:color="FCEA1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A55AAF"/>
    <w:pPr>
      <w:spacing w:after="0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8" w:space="0" w:color="FFFFFF" w:themeColor="accent5"/>
        <w:bottom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A55AAF"/>
    <w:pPr>
      <w:spacing w:after="0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8" w:space="0" w:color="FFFFFF" w:themeColor="accent6"/>
        <w:bottom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A55AAF"/>
    <w:rPr>
      <w:rFonts w:ascii="Calibri" w:hAnsi="Calibri"/>
    </w:rPr>
  </w:style>
  <w:style w:type="paragraph" w:styleId="Lista">
    <w:name w:val="List"/>
    <w:basedOn w:val="Normal"/>
    <w:uiPriority w:val="99"/>
    <w:semiHidden/>
    <w:unhideWhenUsed/>
    <w:rsid w:val="00A55AAF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A55AAF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A55AAF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A55AAF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A55AAF"/>
    <w:pPr>
      <w:ind w:left="1800" w:hanging="360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A55AAF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A55AAF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A55AAF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A55AAF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A55AAF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A55AAF"/>
    <w:pPr>
      <w:numPr>
        <w:numId w:val="1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A55AAF"/>
    <w:pPr>
      <w:numPr>
        <w:numId w:val="1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A55AAF"/>
    <w:pPr>
      <w:numPr>
        <w:numId w:val="1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A55AAF"/>
    <w:pPr>
      <w:numPr>
        <w:numId w:val="1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A55AAF"/>
    <w:pPr>
      <w:numPr>
        <w:numId w:val="17"/>
      </w:numPr>
      <w:contextualSpacing/>
    </w:pPr>
  </w:style>
  <w:style w:type="table" w:styleId="Tabladelista1clara">
    <w:name w:val="List Table 1 Light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lista2">
    <w:name w:val="List Table 2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2E9BCF" w:themeColor="accent1" w:themeTint="99"/>
        <w:bottom w:val="single" w:sz="4" w:space="0" w:color="2E9BCF" w:themeColor="accent1" w:themeTint="99"/>
        <w:insideH w:val="single" w:sz="4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EFE7F2" w:themeColor="accent2" w:themeTint="99"/>
        <w:bottom w:val="single" w:sz="4" w:space="0" w:color="EFE7F2" w:themeColor="accent2" w:themeTint="99"/>
        <w:insideH w:val="single" w:sz="4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ADBE6" w:themeColor="accent3" w:themeTint="99"/>
        <w:bottom w:val="single" w:sz="4" w:space="0" w:color="FADBE6" w:themeColor="accent3" w:themeTint="99"/>
        <w:insideH w:val="single" w:sz="4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DF26F" w:themeColor="accent4" w:themeTint="99"/>
        <w:bottom w:val="single" w:sz="4" w:space="0" w:color="FDF26F" w:themeColor="accent4" w:themeTint="99"/>
        <w:insideH w:val="single" w:sz="4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lista3">
    <w:name w:val="List Table 3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0F3344" w:themeColor="accent1"/>
        <w:left w:val="single" w:sz="4" w:space="0" w:color="0F3344" w:themeColor="accent1"/>
        <w:bottom w:val="single" w:sz="4" w:space="0" w:color="0F3344" w:themeColor="accent1"/>
        <w:right w:val="single" w:sz="4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3344" w:themeColor="accent1"/>
          <w:right w:val="single" w:sz="4" w:space="0" w:color="0F3344" w:themeColor="accent1"/>
        </w:tcBorders>
      </w:tcPr>
    </w:tblStylePr>
    <w:tblStylePr w:type="band1Horz">
      <w:tblPr/>
      <w:tcPr>
        <w:tcBorders>
          <w:top w:val="single" w:sz="4" w:space="0" w:color="0F3344" w:themeColor="accent1"/>
          <w:bottom w:val="single" w:sz="4" w:space="0" w:color="0F334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3344" w:themeColor="accent1"/>
          <w:left w:val="nil"/>
        </w:tcBorders>
      </w:tcPr>
    </w:tblStylePr>
    <w:tblStylePr w:type="swCell">
      <w:tblPr/>
      <w:tcPr>
        <w:tcBorders>
          <w:top w:val="double" w:sz="4" w:space="0" w:color="0F3344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E5D8EA" w:themeColor="accent2"/>
        <w:left w:val="single" w:sz="4" w:space="0" w:color="E5D8EA" w:themeColor="accent2"/>
        <w:bottom w:val="single" w:sz="4" w:space="0" w:color="E5D8EA" w:themeColor="accent2"/>
        <w:right w:val="single" w:sz="4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D8EA" w:themeColor="accent2"/>
          <w:right w:val="single" w:sz="4" w:space="0" w:color="E5D8EA" w:themeColor="accent2"/>
        </w:tcBorders>
      </w:tcPr>
    </w:tblStylePr>
    <w:tblStylePr w:type="band1Horz">
      <w:tblPr/>
      <w:tcPr>
        <w:tcBorders>
          <w:top w:val="single" w:sz="4" w:space="0" w:color="E5D8EA" w:themeColor="accent2"/>
          <w:bottom w:val="single" w:sz="4" w:space="0" w:color="E5D8E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D8EA" w:themeColor="accent2"/>
          <w:left w:val="nil"/>
        </w:tcBorders>
      </w:tcPr>
    </w:tblStylePr>
    <w:tblStylePr w:type="swCell">
      <w:tblPr/>
      <w:tcPr>
        <w:tcBorders>
          <w:top w:val="double" w:sz="4" w:space="0" w:color="E5D8EA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8C4D7" w:themeColor="accent3"/>
        <w:left w:val="single" w:sz="4" w:space="0" w:color="F8C4D7" w:themeColor="accent3"/>
        <w:bottom w:val="single" w:sz="4" w:space="0" w:color="F8C4D7" w:themeColor="accent3"/>
        <w:right w:val="single" w:sz="4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C4D7" w:themeColor="accent3"/>
          <w:right w:val="single" w:sz="4" w:space="0" w:color="F8C4D7" w:themeColor="accent3"/>
        </w:tcBorders>
      </w:tcPr>
    </w:tblStylePr>
    <w:tblStylePr w:type="band1Horz">
      <w:tblPr/>
      <w:tcPr>
        <w:tcBorders>
          <w:top w:val="single" w:sz="4" w:space="0" w:color="F8C4D7" w:themeColor="accent3"/>
          <w:bottom w:val="single" w:sz="4" w:space="0" w:color="F8C4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C4D7" w:themeColor="accent3"/>
          <w:left w:val="nil"/>
        </w:tcBorders>
      </w:tcPr>
    </w:tblStylePr>
    <w:tblStylePr w:type="swCell">
      <w:tblPr/>
      <w:tcPr>
        <w:tcBorders>
          <w:top w:val="double" w:sz="4" w:space="0" w:color="F8C4D7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CEA10" w:themeColor="accent4"/>
        <w:left w:val="single" w:sz="4" w:space="0" w:color="FCEA10" w:themeColor="accent4"/>
        <w:bottom w:val="single" w:sz="4" w:space="0" w:color="FCEA10" w:themeColor="accent4"/>
        <w:right w:val="single" w:sz="4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EA10" w:themeColor="accent4"/>
          <w:right w:val="single" w:sz="4" w:space="0" w:color="FCEA10" w:themeColor="accent4"/>
        </w:tcBorders>
      </w:tcPr>
    </w:tblStylePr>
    <w:tblStylePr w:type="band1Horz">
      <w:tblPr/>
      <w:tcPr>
        <w:tcBorders>
          <w:top w:val="single" w:sz="4" w:space="0" w:color="FCEA10" w:themeColor="accent4"/>
          <w:bottom w:val="single" w:sz="4" w:space="0" w:color="FCEA1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EA10" w:themeColor="accent4"/>
          <w:left w:val="nil"/>
        </w:tcBorders>
      </w:tcPr>
    </w:tblStylePr>
    <w:tblStylePr w:type="swCell">
      <w:tblPr/>
      <w:tcPr>
        <w:tcBorders>
          <w:top w:val="double" w:sz="4" w:space="0" w:color="FCEA1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8EA" w:themeColor="accent2"/>
          <w:left w:val="single" w:sz="4" w:space="0" w:color="E5D8EA" w:themeColor="accent2"/>
          <w:bottom w:val="single" w:sz="4" w:space="0" w:color="E5D8EA" w:themeColor="accent2"/>
          <w:right w:val="single" w:sz="4" w:space="0" w:color="E5D8EA" w:themeColor="accent2"/>
          <w:insideH w:val="nil"/>
        </w:tcBorders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4D7" w:themeColor="accent3"/>
          <w:left w:val="single" w:sz="4" w:space="0" w:color="F8C4D7" w:themeColor="accent3"/>
          <w:bottom w:val="single" w:sz="4" w:space="0" w:color="F8C4D7" w:themeColor="accent3"/>
          <w:right w:val="single" w:sz="4" w:space="0" w:color="F8C4D7" w:themeColor="accent3"/>
          <w:insideH w:val="nil"/>
        </w:tcBorders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A10" w:themeColor="accent4"/>
          <w:left w:val="single" w:sz="4" w:space="0" w:color="FCEA10" w:themeColor="accent4"/>
          <w:bottom w:val="single" w:sz="4" w:space="0" w:color="FCEA10" w:themeColor="accent4"/>
          <w:right w:val="single" w:sz="4" w:space="0" w:color="FCEA10" w:themeColor="accent4"/>
          <w:insideH w:val="nil"/>
        </w:tcBorders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F3344" w:themeColor="accent1"/>
        <w:left w:val="single" w:sz="24" w:space="0" w:color="0F3344" w:themeColor="accent1"/>
        <w:bottom w:val="single" w:sz="24" w:space="0" w:color="0F3344" w:themeColor="accent1"/>
        <w:right w:val="single" w:sz="24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334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5D8EA" w:themeColor="accent2"/>
        <w:left w:val="single" w:sz="24" w:space="0" w:color="E5D8EA" w:themeColor="accent2"/>
        <w:bottom w:val="single" w:sz="24" w:space="0" w:color="E5D8EA" w:themeColor="accent2"/>
        <w:right w:val="single" w:sz="24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8E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8C4D7" w:themeColor="accent3"/>
        <w:left w:val="single" w:sz="24" w:space="0" w:color="F8C4D7" w:themeColor="accent3"/>
        <w:bottom w:val="single" w:sz="24" w:space="0" w:color="F8C4D7" w:themeColor="accent3"/>
        <w:right w:val="single" w:sz="24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C4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CEA10" w:themeColor="accent4"/>
        <w:left w:val="single" w:sz="24" w:space="0" w:color="FCEA10" w:themeColor="accent4"/>
        <w:bottom w:val="single" w:sz="24" w:space="0" w:color="FCEA10" w:themeColor="accent4"/>
        <w:right w:val="single" w:sz="24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A1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A55AAF"/>
    <w:pPr>
      <w:spacing w:after="0"/>
    </w:pPr>
    <w:rPr>
      <w:color w:val="0B2632" w:themeColor="accent1" w:themeShade="BF"/>
    </w:rPr>
    <w:tblPr>
      <w:tblStyleRowBandSize w:val="1"/>
      <w:tblStyleColBandSize w:val="1"/>
      <w:tblInd w:w="0" w:type="dxa"/>
      <w:tblBorders>
        <w:top w:val="single" w:sz="4" w:space="0" w:color="0F3344" w:themeColor="accent1"/>
        <w:bottom w:val="single" w:sz="4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F334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A55AAF"/>
    <w:pPr>
      <w:spacing w:after="0"/>
    </w:pPr>
    <w:rPr>
      <w:color w:val="B48EC2" w:themeColor="accent2" w:themeShade="BF"/>
    </w:rPr>
    <w:tblPr>
      <w:tblStyleRowBandSize w:val="1"/>
      <w:tblStyleColBandSize w:val="1"/>
      <w:tblInd w:w="0" w:type="dxa"/>
      <w:tblBorders>
        <w:top w:val="single" w:sz="4" w:space="0" w:color="E5D8EA" w:themeColor="accent2"/>
        <w:bottom w:val="single" w:sz="4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5D8E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A55AAF"/>
    <w:pPr>
      <w:spacing w:after="0"/>
    </w:pPr>
    <w:rPr>
      <w:color w:val="EC6093" w:themeColor="accent3" w:themeShade="BF"/>
    </w:rPr>
    <w:tblPr>
      <w:tblStyleRowBandSize w:val="1"/>
      <w:tblStyleColBandSize w:val="1"/>
      <w:tblInd w:w="0" w:type="dxa"/>
      <w:tblBorders>
        <w:top w:val="single" w:sz="4" w:space="0" w:color="F8C4D7" w:themeColor="accent3"/>
        <w:bottom w:val="single" w:sz="4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8C4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A55AAF"/>
    <w:pPr>
      <w:spacing w:after="0"/>
    </w:pPr>
    <w:rPr>
      <w:color w:val="C6B602" w:themeColor="accent4" w:themeShade="BF"/>
    </w:rPr>
    <w:tblPr>
      <w:tblStyleRowBandSize w:val="1"/>
      <w:tblStyleColBandSize w:val="1"/>
      <w:tblInd w:w="0" w:type="dxa"/>
      <w:tblBorders>
        <w:top w:val="single" w:sz="4" w:space="0" w:color="FCEA10" w:themeColor="accent4"/>
        <w:bottom w:val="single" w:sz="4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CEA1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A55AAF"/>
    <w:pPr>
      <w:spacing w:after="0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4" w:space="0" w:color="FFFFFF" w:themeColor="accent5"/>
        <w:bottom w:val="single" w:sz="4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A55AAF"/>
    <w:pPr>
      <w:spacing w:after="0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4" w:space="0" w:color="FFFFFF" w:themeColor="accent6"/>
        <w:bottom w:val="single" w:sz="4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A55AAF"/>
    <w:pPr>
      <w:spacing w:after="0"/>
    </w:pPr>
    <w:rPr>
      <w:color w:val="0B2632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334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334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334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334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A55AAF"/>
    <w:pPr>
      <w:spacing w:after="0"/>
    </w:pPr>
    <w:rPr>
      <w:color w:val="B48EC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D8E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D8E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D8E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D8E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A55AAF"/>
    <w:pPr>
      <w:spacing w:after="0"/>
    </w:pPr>
    <w:rPr>
      <w:color w:val="EC6093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C4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C4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C4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C4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A55AAF"/>
    <w:pPr>
      <w:spacing w:after="0"/>
    </w:pPr>
    <w:rPr>
      <w:color w:val="C6B60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EA1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EA1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EA1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EA1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A55AAF"/>
    <w:pPr>
      <w:spacing w:after="0"/>
    </w:pPr>
    <w:rPr>
      <w:color w:val="BFBFBF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A55AAF"/>
    <w:pPr>
      <w:spacing w:after="0"/>
    </w:pPr>
    <w:rPr>
      <w:color w:val="BFBFBF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A55A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55AAF"/>
    <w:rPr>
      <w:rFonts w:ascii="Consolas" w:hAnsi="Consolas" w:cs="Consolas"/>
      <w:sz w:val="20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22749B" w:themeColor="accent1" w:themeTint="BF"/>
        <w:left w:val="single" w:sz="8" w:space="0" w:color="22749B" w:themeColor="accent1" w:themeTint="BF"/>
        <w:bottom w:val="single" w:sz="8" w:space="0" w:color="22749B" w:themeColor="accent1" w:themeTint="BF"/>
        <w:right w:val="single" w:sz="8" w:space="0" w:color="22749B" w:themeColor="accent1" w:themeTint="BF"/>
        <w:insideH w:val="single" w:sz="8" w:space="0" w:color="22749B" w:themeColor="accent1" w:themeTint="BF"/>
        <w:insideV w:val="single" w:sz="8" w:space="0" w:color="22749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8D6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749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shd w:val="clear" w:color="auto" w:fill="50ACD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EBE1EF" w:themeColor="accent2" w:themeTint="BF"/>
        <w:left w:val="single" w:sz="8" w:space="0" w:color="EBE1EF" w:themeColor="accent2" w:themeTint="BF"/>
        <w:bottom w:val="single" w:sz="8" w:space="0" w:color="EBE1EF" w:themeColor="accent2" w:themeTint="BF"/>
        <w:right w:val="single" w:sz="8" w:space="0" w:color="EBE1EF" w:themeColor="accent2" w:themeTint="BF"/>
        <w:insideH w:val="single" w:sz="8" w:space="0" w:color="EBE1EF" w:themeColor="accent2" w:themeTint="BF"/>
        <w:insideV w:val="single" w:sz="8" w:space="0" w:color="EBE1E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5F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E1E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shd w:val="clear" w:color="auto" w:fill="F1EBF4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9D2E0" w:themeColor="accent3" w:themeTint="BF"/>
        <w:left w:val="single" w:sz="8" w:space="0" w:color="F9D2E0" w:themeColor="accent3" w:themeTint="BF"/>
        <w:bottom w:val="single" w:sz="8" w:space="0" w:color="F9D2E0" w:themeColor="accent3" w:themeTint="BF"/>
        <w:right w:val="single" w:sz="8" w:space="0" w:color="F9D2E0" w:themeColor="accent3" w:themeTint="BF"/>
        <w:insideH w:val="single" w:sz="8" w:space="0" w:color="F9D2E0" w:themeColor="accent3" w:themeTint="BF"/>
        <w:insideV w:val="single" w:sz="8" w:space="0" w:color="F9D2E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0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2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CEE4B" w:themeColor="accent4" w:themeTint="BF"/>
        <w:left w:val="single" w:sz="8" w:space="0" w:color="FCEE4B" w:themeColor="accent4" w:themeTint="BF"/>
        <w:bottom w:val="single" w:sz="8" w:space="0" w:color="FCEE4B" w:themeColor="accent4" w:themeTint="BF"/>
        <w:right w:val="single" w:sz="8" w:space="0" w:color="FCEE4B" w:themeColor="accent4" w:themeTint="BF"/>
        <w:insideH w:val="single" w:sz="8" w:space="0" w:color="FCEE4B" w:themeColor="accent4" w:themeTint="BF"/>
        <w:insideV w:val="single" w:sz="8" w:space="0" w:color="FCEE4B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9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E4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shd w:val="clear" w:color="auto" w:fill="FDF487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  <w:insideH w:val="single" w:sz="8" w:space="0" w:color="0F3344" w:themeColor="accent1"/>
        <w:insideV w:val="single" w:sz="8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8D6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F" w:themeFill="accent1" w:themeFillTint="33"/>
      </w:tc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tcBorders>
          <w:insideH w:val="single" w:sz="6" w:space="0" w:color="0F3344" w:themeColor="accent1"/>
          <w:insideV w:val="single" w:sz="6" w:space="0" w:color="0F3344" w:themeColor="accent1"/>
        </w:tcBorders>
        <w:shd w:val="clear" w:color="auto" w:fill="50ACD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  <w:insideH w:val="single" w:sz="8" w:space="0" w:color="E5D8EA" w:themeColor="accent2"/>
        <w:insideV w:val="single" w:sz="8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5F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B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7FA" w:themeFill="accent2" w:themeFillTint="33"/>
      </w:tc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tcBorders>
          <w:insideH w:val="single" w:sz="6" w:space="0" w:color="E5D8EA" w:themeColor="accent2"/>
          <w:insideV w:val="single" w:sz="6" w:space="0" w:color="E5D8EA" w:themeColor="accent2"/>
        </w:tcBorders>
        <w:shd w:val="clear" w:color="auto" w:fill="F1EBF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  <w:insideH w:val="single" w:sz="8" w:space="0" w:color="F8C4D7" w:themeColor="accent3"/>
        <w:insideV w:val="single" w:sz="8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0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F6" w:themeFill="accent3" w:themeFillTint="33"/>
      </w:tc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tcBorders>
          <w:insideH w:val="single" w:sz="6" w:space="0" w:color="F8C4D7" w:themeColor="accent3"/>
          <w:insideV w:val="single" w:sz="6" w:space="0" w:color="F8C4D7" w:themeColor="accent3"/>
        </w:tcBorders>
        <w:shd w:val="clear" w:color="auto" w:fill="FBE1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  <w:insideH w:val="single" w:sz="8" w:space="0" w:color="FCEA10" w:themeColor="accent4"/>
        <w:insideV w:val="single" w:sz="8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9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ACE" w:themeFill="accent4" w:themeFillTint="33"/>
      </w:tc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tcBorders>
          <w:insideH w:val="single" w:sz="6" w:space="0" w:color="FCEA10" w:themeColor="accent4"/>
          <w:insideV w:val="single" w:sz="6" w:space="0" w:color="FCEA10" w:themeColor="accent4"/>
        </w:tcBorders>
        <w:shd w:val="clear" w:color="auto" w:fill="FDF48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8D6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34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34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AC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ACD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5F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8E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8E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BF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BF4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0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4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4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1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1EA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9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A1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A1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48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487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3344" w:themeColor="accent1"/>
        <w:bottom w:val="single" w:sz="8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334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3344" w:themeColor="accent1"/>
          <w:bottom w:val="single" w:sz="8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3344" w:themeColor="accent1"/>
          <w:bottom w:val="single" w:sz="8" w:space="0" w:color="0F3344" w:themeColor="accent1"/>
        </w:tcBorders>
      </w:tcPr>
    </w:tblStylePr>
    <w:tblStylePr w:type="band1Vert">
      <w:tblPr/>
      <w:tcPr>
        <w:shd w:val="clear" w:color="auto" w:fill="A8D6EC" w:themeFill="accent1" w:themeFillTint="3F"/>
      </w:tcPr>
    </w:tblStylePr>
    <w:tblStylePr w:type="band1Horz">
      <w:tblPr/>
      <w:tcPr>
        <w:shd w:val="clear" w:color="auto" w:fill="A8D6EC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5D8EA" w:themeColor="accent2"/>
        <w:bottom w:val="single" w:sz="8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D8EA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5D8EA" w:themeColor="accent2"/>
          <w:bottom w:val="single" w:sz="8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D8EA" w:themeColor="accent2"/>
          <w:bottom w:val="single" w:sz="8" w:space="0" w:color="E5D8EA" w:themeColor="accent2"/>
        </w:tcBorders>
      </w:tcPr>
    </w:tblStylePr>
    <w:tblStylePr w:type="band1Vert">
      <w:tblPr/>
      <w:tcPr>
        <w:shd w:val="clear" w:color="auto" w:fill="F8F5F9" w:themeFill="accent2" w:themeFillTint="3F"/>
      </w:tcPr>
    </w:tblStylePr>
    <w:tblStylePr w:type="band1Horz">
      <w:tblPr/>
      <w:tcPr>
        <w:shd w:val="clear" w:color="auto" w:fill="F8F5F9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C4D7" w:themeColor="accent3"/>
        <w:bottom w:val="single" w:sz="8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C4D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8C4D7" w:themeColor="accent3"/>
          <w:bottom w:val="single" w:sz="8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C4D7" w:themeColor="accent3"/>
          <w:bottom w:val="single" w:sz="8" w:space="0" w:color="F8C4D7" w:themeColor="accent3"/>
        </w:tcBorders>
      </w:tcPr>
    </w:tblStylePr>
    <w:tblStylePr w:type="band1Vert">
      <w:tblPr/>
      <w:tcPr>
        <w:shd w:val="clear" w:color="auto" w:fill="FDF0F5" w:themeFill="accent3" w:themeFillTint="3F"/>
      </w:tcPr>
    </w:tblStylePr>
    <w:tblStylePr w:type="band1Horz">
      <w:tblPr/>
      <w:tcPr>
        <w:shd w:val="clear" w:color="auto" w:fill="FDF0F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EA10" w:themeColor="accent4"/>
        <w:bottom w:val="single" w:sz="8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EA1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EA10" w:themeColor="accent4"/>
          <w:bottom w:val="single" w:sz="8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EA10" w:themeColor="accent4"/>
          <w:bottom w:val="single" w:sz="8" w:space="0" w:color="FCEA10" w:themeColor="accent4"/>
        </w:tcBorders>
      </w:tcPr>
    </w:tblStylePr>
    <w:tblStylePr w:type="band1Vert">
      <w:tblPr/>
      <w:tcPr>
        <w:shd w:val="clear" w:color="auto" w:fill="FEF9C3" w:themeFill="accent4" w:themeFillTint="3F"/>
      </w:tcPr>
    </w:tblStylePr>
    <w:tblStylePr w:type="band1Horz">
      <w:tblPr/>
      <w:tcPr>
        <w:shd w:val="clear" w:color="auto" w:fill="FEF9C3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5"/>
        <w:bottom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6"/>
        <w:bottom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334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334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334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6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D8E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D8E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5F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C4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C4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C4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0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EA1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EA1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EA1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9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22749B" w:themeColor="accent1" w:themeTint="BF"/>
        <w:left w:val="single" w:sz="8" w:space="0" w:color="22749B" w:themeColor="accent1" w:themeTint="BF"/>
        <w:bottom w:val="single" w:sz="8" w:space="0" w:color="22749B" w:themeColor="accent1" w:themeTint="BF"/>
        <w:right w:val="single" w:sz="8" w:space="0" w:color="22749B" w:themeColor="accent1" w:themeTint="BF"/>
        <w:insideH w:val="single" w:sz="8" w:space="0" w:color="22749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749B" w:themeColor="accent1" w:themeTint="BF"/>
          <w:left w:val="single" w:sz="8" w:space="0" w:color="22749B" w:themeColor="accent1" w:themeTint="BF"/>
          <w:bottom w:val="single" w:sz="8" w:space="0" w:color="22749B" w:themeColor="accent1" w:themeTint="BF"/>
          <w:right w:val="single" w:sz="8" w:space="0" w:color="22749B" w:themeColor="accent1" w:themeTint="BF"/>
          <w:insideH w:val="nil"/>
          <w:insideV w:val="nil"/>
        </w:tcBorders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749B" w:themeColor="accent1" w:themeTint="BF"/>
          <w:left w:val="single" w:sz="8" w:space="0" w:color="22749B" w:themeColor="accent1" w:themeTint="BF"/>
          <w:bottom w:val="single" w:sz="8" w:space="0" w:color="22749B" w:themeColor="accent1" w:themeTint="BF"/>
          <w:right w:val="single" w:sz="8" w:space="0" w:color="22749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6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6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EBE1EF" w:themeColor="accent2" w:themeTint="BF"/>
        <w:left w:val="single" w:sz="8" w:space="0" w:color="EBE1EF" w:themeColor="accent2" w:themeTint="BF"/>
        <w:bottom w:val="single" w:sz="8" w:space="0" w:color="EBE1EF" w:themeColor="accent2" w:themeTint="BF"/>
        <w:right w:val="single" w:sz="8" w:space="0" w:color="EBE1EF" w:themeColor="accent2" w:themeTint="BF"/>
        <w:insideH w:val="single" w:sz="8" w:space="0" w:color="EBE1E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1EF" w:themeColor="accent2" w:themeTint="BF"/>
          <w:left w:val="single" w:sz="8" w:space="0" w:color="EBE1EF" w:themeColor="accent2" w:themeTint="BF"/>
          <w:bottom w:val="single" w:sz="8" w:space="0" w:color="EBE1EF" w:themeColor="accent2" w:themeTint="BF"/>
          <w:right w:val="single" w:sz="8" w:space="0" w:color="EBE1EF" w:themeColor="accent2" w:themeTint="BF"/>
          <w:insideH w:val="nil"/>
          <w:insideV w:val="nil"/>
        </w:tcBorders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1EF" w:themeColor="accent2" w:themeTint="BF"/>
          <w:left w:val="single" w:sz="8" w:space="0" w:color="EBE1EF" w:themeColor="accent2" w:themeTint="BF"/>
          <w:bottom w:val="single" w:sz="8" w:space="0" w:color="EBE1EF" w:themeColor="accent2" w:themeTint="BF"/>
          <w:right w:val="single" w:sz="8" w:space="0" w:color="EBE1E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F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5F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9D2E0" w:themeColor="accent3" w:themeTint="BF"/>
        <w:left w:val="single" w:sz="8" w:space="0" w:color="F9D2E0" w:themeColor="accent3" w:themeTint="BF"/>
        <w:bottom w:val="single" w:sz="8" w:space="0" w:color="F9D2E0" w:themeColor="accent3" w:themeTint="BF"/>
        <w:right w:val="single" w:sz="8" w:space="0" w:color="F9D2E0" w:themeColor="accent3" w:themeTint="BF"/>
        <w:insideH w:val="single" w:sz="8" w:space="0" w:color="F9D2E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2E0" w:themeColor="accent3" w:themeTint="BF"/>
          <w:left w:val="single" w:sz="8" w:space="0" w:color="F9D2E0" w:themeColor="accent3" w:themeTint="BF"/>
          <w:bottom w:val="single" w:sz="8" w:space="0" w:color="F9D2E0" w:themeColor="accent3" w:themeTint="BF"/>
          <w:right w:val="single" w:sz="8" w:space="0" w:color="F9D2E0" w:themeColor="accent3" w:themeTint="BF"/>
          <w:insideH w:val="nil"/>
          <w:insideV w:val="nil"/>
        </w:tcBorders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2E0" w:themeColor="accent3" w:themeTint="BF"/>
          <w:left w:val="single" w:sz="8" w:space="0" w:color="F9D2E0" w:themeColor="accent3" w:themeTint="BF"/>
          <w:bottom w:val="single" w:sz="8" w:space="0" w:color="F9D2E0" w:themeColor="accent3" w:themeTint="BF"/>
          <w:right w:val="single" w:sz="8" w:space="0" w:color="F9D2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0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CEE4B" w:themeColor="accent4" w:themeTint="BF"/>
        <w:left w:val="single" w:sz="8" w:space="0" w:color="FCEE4B" w:themeColor="accent4" w:themeTint="BF"/>
        <w:bottom w:val="single" w:sz="8" w:space="0" w:color="FCEE4B" w:themeColor="accent4" w:themeTint="BF"/>
        <w:right w:val="single" w:sz="8" w:space="0" w:color="FCEE4B" w:themeColor="accent4" w:themeTint="BF"/>
        <w:insideH w:val="single" w:sz="8" w:space="0" w:color="FCEE4B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E4B" w:themeColor="accent4" w:themeTint="BF"/>
          <w:left w:val="single" w:sz="8" w:space="0" w:color="FCEE4B" w:themeColor="accent4" w:themeTint="BF"/>
          <w:bottom w:val="single" w:sz="8" w:space="0" w:color="FCEE4B" w:themeColor="accent4" w:themeTint="BF"/>
          <w:right w:val="single" w:sz="8" w:space="0" w:color="FCEE4B" w:themeColor="accent4" w:themeTint="BF"/>
          <w:insideH w:val="nil"/>
          <w:insideV w:val="nil"/>
        </w:tcBorders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E4B" w:themeColor="accent4" w:themeTint="BF"/>
          <w:left w:val="single" w:sz="8" w:space="0" w:color="FCEE4B" w:themeColor="accent4" w:themeTint="BF"/>
          <w:bottom w:val="single" w:sz="8" w:space="0" w:color="FCEE4B" w:themeColor="accent4" w:themeTint="BF"/>
          <w:right w:val="single" w:sz="8" w:space="0" w:color="FCEE4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9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Fuentedeprrafopredeter"/>
    <w:uiPriority w:val="99"/>
    <w:semiHidden/>
    <w:rsid w:val="00A55AAF"/>
    <w:rPr>
      <w:rFonts w:ascii="Calibri" w:hAnsi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A55A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A55AAF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55AAF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A55AAF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A55AAF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A55AAF"/>
    <w:rPr>
      <w:rFonts w:ascii="Calibri" w:hAnsi="Calibri"/>
    </w:rPr>
  </w:style>
  <w:style w:type="character" w:styleId="Nmerodepgina">
    <w:name w:val="page number"/>
    <w:basedOn w:val="Fuentedeprrafopredeter"/>
    <w:uiPriority w:val="99"/>
    <w:semiHidden/>
    <w:unhideWhenUsed/>
    <w:rsid w:val="00A55AAF"/>
    <w:rPr>
      <w:rFonts w:ascii="Calibri" w:hAnsi="Calibri"/>
    </w:rPr>
  </w:style>
  <w:style w:type="table" w:styleId="Tablanormal1">
    <w:name w:val="Plain Table 1"/>
    <w:basedOn w:val="Tablanormal"/>
    <w:uiPriority w:val="41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A55AAF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55AAF"/>
    <w:rPr>
      <w:rFonts w:ascii="Consolas" w:hAnsi="Consolas" w:cs="Consolas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rsid w:val="00A55AA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A55AAF"/>
    <w:rPr>
      <w:rFonts w:ascii="Calibri" w:hAnsi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A55AAF"/>
  </w:style>
  <w:style w:type="character" w:customStyle="1" w:styleId="SaludoCar">
    <w:name w:val="Saludo Car"/>
    <w:basedOn w:val="Fuentedeprrafopredeter"/>
    <w:link w:val="Saludo"/>
    <w:uiPriority w:val="99"/>
    <w:semiHidden/>
    <w:rsid w:val="00A55AAF"/>
    <w:rPr>
      <w:rFonts w:ascii="Calibri" w:hAnsi="Calibri"/>
    </w:rPr>
  </w:style>
  <w:style w:type="paragraph" w:styleId="Firma">
    <w:name w:val="Signature"/>
    <w:basedOn w:val="Normal"/>
    <w:link w:val="FirmaCar"/>
    <w:uiPriority w:val="99"/>
    <w:semiHidden/>
    <w:unhideWhenUsed/>
    <w:rsid w:val="00A55AAF"/>
    <w:pPr>
      <w:spacing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A55AAF"/>
    <w:rPr>
      <w:rFonts w:ascii="Calibri" w:hAnsi="Calibri"/>
    </w:rPr>
  </w:style>
  <w:style w:type="character" w:customStyle="1" w:styleId="SmartHyperlink">
    <w:name w:val="Smart Hyperlink"/>
    <w:basedOn w:val="Fuentedeprrafopredeter"/>
    <w:uiPriority w:val="99"/>
    <w:semiHidden/>
    <w:rsid w:val="00A55AAF"/>
    <w:rPr>
      <w:rFonts w:ascii="Calibri" w:hAnsi="Calibri"/>
      <w:u w:val="dotted"/>
    </w:rPr>
  </w:style>
  <w:style w:type="paragraph" w:styleId="Subttulo">
    <w:name w:val="Subtitle"/>
    <w:basedOn w:val="Normal"/>
    <w:next w:val="Normal"/>
    <w:link w:val="SubttuloCar"/>
    <w:uiPriority w:val="11"/>
    <w:semiHidden/>
    <w:rsid w:val="00A55AA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A55AAF"/>
    <w:rPr>
      <w:rFonts w:ascii="Calibri" w:eastAsiaTheme="minorEastAsia" w:hAnsi="Calibri" w:cstheme="minorBid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rsid w:val="00A55AAF"/>
    <w:rPr>
      <w:rFonts w:ascii="Calibri" w:hAnsi="Calibri"/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rsid w:val="00A55AAF"/>
    <w:rPr>
      <w:rFonts w:ascii="Calibri" w:hAnsi="Calibri"/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A55A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A55AA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A55A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A55AA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A55AA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A55AA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A55AAF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A55AA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A55AA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A55AA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A55AA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A55AA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A55AAF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A55AAF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A55AAF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A55AA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A55AA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A55AA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A55AA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A55AAF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A55AAF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A55AA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A55AA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A55AAF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A55AA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A55AAF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lista1">
    <w:name w:val="Table List 1"/>
    <w:basedOn w:val="Tablanormal"/>
    <w:uiPriority w:val="99"/>
    <w:semiHidden/>
    <w:unhideWhenUsed/>
    <w:rsid w:val="00A55AA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A55AA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A55AA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A55AA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A55AA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A55AA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A55AAF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A55AA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A55AAF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A55AAF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A55AA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A55AA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A55A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A55AA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A55AA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A55AA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A55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uiPriority w:val="99"/>
    <w:semiHidden/>
    <w:unhideWhenUsed/>
    <w:rsid w:val="00A55AA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A55AA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A55AA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A55AAF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A55AAF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A55AA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A55AA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A55AAF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A55AAF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A55AAF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A55AAF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A55AAF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A55AAF"/>
    <w:pPr>
      <w:spacing w:after="100"/>
      <w:ind w:left="1760"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55AAF"/>
    <w:pPr>
      <w:keepNext/>
      <w:keepLines/>
      <w:kinsoku/>
      <w:overflowPunct/>
      <w:spacing w:after="0"/>
      <w:outlineLvl w:val="9"/>
    </w:pPr>
    <w:rPr>
      <w:rFonts w:eastAsiaTheme="majorEastAsia" w:cstheme="majorBidi"/>
      <w:b w:val="0"/>
      <w:bCs w:val="0"/>
      <w:caps w:val="0"/>
      <w:color w:val="0B2632" w:themeColor="accent1" w:themeShade="BF"/>
      <w:sz w:val="32"/>
      <w:szCs w:val="32"/>
    </w:rPr>
  </w:style>
  <w:style w:type="character" w:customStyle="1" w:styleId="UnresolvedMention">
    <w:name w:val="Unresolved Mention"/>
    <w:basedOn w:val="Fuentedeprrafopredeter"/>
    <w:uiPriority w:val="99"/>
    <w:semiHidden/>
    <w:rsid w:val="00A55AAF"/>
    <w:rPr>
      <w:rFonts w:ascii="Calibri" w:hAnsi="Calibr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sv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yol\AppData\Roaming\Microsoft\Plantillas\Curr&#237;culum%20v&#237;tae%20con%20formas%20org&#225;n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8833E3021F43CB83D477D477C20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690B7-EA36-4ED8-A732-2BA4D5FD0D84}"/>
      </w:docPartPr>
      <w:docPartBody>
        <w:p w:rsidR="001C4A7B" w:rsidRDefault="001C4A7B">
          <w:pPr>
            <w:pStyle w:val="768833E3021F43CB83D477D477C20582"/>
          </w:pPr>
          <w:r w:rsidRPr="00A55AAF">
            <w:rPr>
              <w:rStyle w:val="Ttulo2Car"/>
              <w:rFonts w:eastAsiaTheme="minorEastAsia"/>
              <w:lang w:val="es-ES_tradnl" w:bidi="es-ES"/>
            </w:rPr>
            <w:t>[Nombre del colegio]</w:t>
          </w:r>
        </w:p>
      </w:docPartBody>
    </w:docPart>
    <w:docPart>
      <w:docPartPr>
        <w:name w:val="8D9181FFE86C4791AB5CEC3BE8F9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3E483-0149-49C4-8F6B-D6D08B623EFF}"/>
      </w:docPartPr>
      <w:docPartBody>
        <w:p w:rsidR="001C4A7B" w:rsidRDefault="001C4A7B">
          <w:pPr>
            <w:pStyle w:val="8D9181FFE86C4791AB5CEC3BE8F9E530"/>
          </w:pPr>
          <w:r w:rsidRPr="00A55AAF">
            <w:rPr>
              <w:lang w:val="es-ES_tradnl" w:bidi="es-ES"/>
            </w:rPr>
            <w:t>[Ciudad, provincia]</w:t>
          </w:r>
        </w:p>
      </w:docPartBody>
    </w:docPart>
    <w:docPart>
      <w:docPartPr>
        <w:name w:val="A62EF7D5BD8A4637A4BF1F74D418F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00E4D-BEBD-48EA-AE72-8237BC7BCCCF}"/>
      </w:docPartPr>
      <w:docPartBody>
        <w:p w:rsidR="001C4A7B" w:rsidRDefault="001C4A7B">
          <w:pPr>
            <w:pStyle w:val="A62EF7D5BD8A4637A4BF1F74D418F4F7"/>
          </w:pPr>
          <w:r w:rsidRPr="00A55AAF">
            <w:rPr>
              <w:lang w:val="es-ES_tradnl" w:bidi="es-ES"/>
            </w:rPr>
            <w:t>[Aquí puede indicar su calificación media y escribir un resumen breve de los trabajos de clase, los premios y las matrículas de honor relevantes.]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7B"/>
    <w:rsid w:val="001C4A7B"/>
    <w:rsid w:val="004970FA"/>
    <w:rsid w:val="00A5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1C4A7B"/>
    <w:pPr>
      <w:keepNext/>
      <w:kinsoku w:val="0"/>
      <w:overflowPunct w:val="0"/>
      <w:spacing w:after="0" w:line="240" w:lineRule="auto"/>
      <w:outlineLvl w:val="1"/>
    </w:pPr>
    <w:rPr>
      <w:rFonts w:ascii="Calibri" w:eastAsia="Times New Roman" w:hAnsi="Calibri" w:cs="Times New Roman"/>
      <w:b/>
      <w:bCs/>
      <w:szCs w:val="2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12F06C7952948B8B6A16091A368DC51">
    <w:name w:val="D12F06C7952948B8B6A16091A368DC51"/>
  </w:style>
  <w:style w:type="paragraph" w:customStyle="1" w:styleId="CEA6F5A83FD0418087D7BE188770ECE3">
    <w:name w:val="CEA6F5A83FD0418087D7BE188770ECE3"/>
  </w:style>
  <w:style w:type="paragraph" w:customStyle="1" w:styleId="9558D97E5820443EA4ED5A88E08A361F">
    <w:name w:val="9558D97E5820443EA4ED5A88E08A361F"/>
  </w:style>
  <w:style w:type="paragraph" w:customStyle="1" w:styleId="70B35645E56649BE8122981D5EAC4448">
    <w:name w:val="70B35645E56649BE8122981D5EAC4448"/>
  </w:style>
  <w:style w:type="paragraph" w:customStyle="1" w:styleId="E9160FB8E6AA4BD48EBE11CD1EE6BA1F">
    <w:name w:val="E9160FB8E6AA4BD48EBE11CD1EE6BA1F"/>
  </w:style>
  <w:style w:type="paragraph" w:customStyle="1" w:styleId="CE673A004FF147638E224C3D5A347CC9">
    <w:name w:val="CE673A004FF147638E224C3D5A347CC9"/>
  </w:style>
  <w:style w:type="paragraph" w:customStyle="1" w:styleId="2E43FFBB6F6D44258C65CF55DD09F4BD">
    <w:name w:val="2E43FFBB6F6D44258C65CF55DD09F4BD"/>
  </w:style>
  <w:style w:type="paragraph" w:customStyle="1" w:styleId="D61D29874A894114A810FED54A9E41C4">
    <w:name w:val="D61D29874A894114A810FED54A9E41C4"/>
  </w:style>
  <w:style w:type="paragraph" w:customStyle="1" w:styleId="4924A7EC0E9F4220827D17795346EFE2">
    <w:name w:val="4924A7EC0E9F4220827D17795346EFE2"/>
  </w:style>
  <w:style w:type="paragraph" w:customStyle="1" w:styleId="200B73F7FF9D48B1834ECC2F5A82CC0F">
    <w:name w:val="200B73F7FF9D48B1834ECC2F5A82CC0F"/>
  </w:style>
  <w:style w:type="paragraph" w:customStyle="1" w:styleId="A4ED33DEE5494FDDA8D5B6C0C0753654">
    <w:name w:val="A4ED33DEE5494FDDA8D5B6C0C0753654"/>
  </w:style>
  <w:style w:type="paragraph" w:customStyle="1" w:styleId="C84FE174FA174A3882E64DFDE8341786">
    <w:name w:val="C84FE174FA174A3882E64DFDE8341786"/>
  </w:style>
  <w:style w:type="paragraph" w:customStyle="1" w:styleId="2326832F69B4493DB6F45EEE93838D6A">
    <w:name w:val="2326832F69B4493DB6F45EEE93838D6A"/>
  </w:style>
  <w:style w:type="paragraph" w:customStyle="1" w:styleId="11321BE22463462B96460B9D016D336D">
    <w:name w:val="11321BE22463462B96460B9D016D336D"/>
  </w:style>
  <w:style w:type="paragraph" w:customStyle="1" w:styleId="399683A58B5B4F4E83774DB07ED3F6A6">
    <w:name w:val="399683A58B5B4F4E83774DB07ED3F6A6"/>
  </w:style>
  <w:style w:type="paragraph" w:customStyle="1" w:styleId="54B6CBF8CA1447C38B54AEEA15F72CBA">
    <w:name w:val="54B6CBF8CA1447C38B54AEEA15F72CBA"/>
  </w:style>
  <w:style w:type="paragraph" w:customStyle="1" w:styleId="1501087BDFD448A1A1FB54DF2F9833DB">
    <w:name w:val="1501087BDFD448A1A1FB54DF2F9833DB"/>
  </w:style>
  <w:style w:type="paragraph" w:customStyle="1" w:styleId="210A002881BD41CA88C043AC97EFFB80">
    <w:name w:val="210A002881BD41CA88C043AC97EFFB80"/>
  </w:style>
  <w:style w:type="character" w:customStyle="1" w:styleId="Ttulo2Car">
    <w:name w:val="Título 2 Car"/>
    <w:basedOn w:val="Fuentedeprrafopredeter"/>
    <w:link w:val="Ttulo2"/>
    <w:uiPriority w:val="9"/>
    <w:rsid w:val="001C4A7B"/>
    <w:rPr>
      <w:rFonts w:ascii="Calibri" w:eastAsia="Times New Roman" w:hAnsi="Calibri" w:cs="Times New Roman"/>
      <w:b/>
      <w:bCs/>
      <w:szCs w:val="20"/>
      <w:lang w:val="es-ES" w:eastAsia="en-US"/>
    </w:rPr>
  </w:style>
  <w:style w:type="paragraph" w:customStyle="1" w:styleId="768833E3021F43CB83D477D477C20582">
    <w:name w:val="768833E3021F43CB83D477D477C20582"/>
  </w:style>
  <w:style w:type="paragraph" w:customStyle="1" w:styleId="8D9181FFE86C4791AB5CEC3BE8F9E530">
    <w:name w:val="8D9181FFE86C4791AB5CEC3BE8F9E530"/>
  </w:style>
  <w:style w:type="paragraph" w:customStyle="1" w:styleId="A62EF7D5BD8A4637A4BF1F74D418F4F7">
    <w:name w:val="A62EF7D5BD8A4637A4BF1F74D418F4F7"/>
  </w:style>
  <w:style w:type="paragraph" w:customStyle="1" w:styleId="B110253AFA444834B372B7847CC80CF2">
    <w:name w:val="B110253AFA444834B372B7847CC80CF2"/>
  </w:style>
  <w:style w:type="paragraph" w:customStyle="1" w:styleId="072911A8CEB04779ABC0A5EAF3F190B3">
    <w:name w:val="072911A8CEB04779ABC0A5EAF3F190B3"/>
  </w:style>
  <w:style w:type="paragraph" w:customStyle="1" w:styleId="72AE916DE7F944BF89E87507D9D87844">
    <w:name w:val="72AE916DE7F944BF89E87507D9D87844"/>
  </w:style>
  <w:style w:type="paragraph" w:customStyle="1" w:styleId="5A57FD1DCDB14B06A670969245B029A0">
    <w:name w:val="5A57FD1DCDB14B06A670969245B029A0"/>
  </w:style>
  <w:style w:type="paragraph" w:customStyle="1" w:styleId="1348A0C0B09849608C4E7F936F51AF42">
    <w:name w:val="1348A0C0B09849608C4E7F936F51AF42"/>
  </w:style>
  <w:style w:type="paragraph" w:customStyle="1" w:styleId="EF4219F5AA7F4B6384C7BD6DA2451B1A">
    <w:name w:val="EF4219F5AA7F4B6384C7BD6DA2451B1A"/>
  </w:style>
  <w:style w:type="paragraph" w:customStyle="1" w:styleId="BE0E26DCF5A14FF5BF7E09C881536016">
    <w:name w:val="BE0E26DCF5A14FF5BF7E09C881536016"/>
  </w:style>
  <w:style w:type="character" w:styleId="Textodelmarcadordeposicin">
    <w:name w:val="Placeholder Text"/>
    <w:basedOn w:val="Fuentedeprrafopredeter"/>
    <w:uiPriority w:val="99"/>
    <w:semiHidden/>
    <w:rPr>
      <w:rFonts w:ascii="Calibri" w:hAnsi="Calibri"/>
      <w:color w:val="808080"/>
    </w:rPr>
  </w:style>
  <w:style w:type="paragraph" w:customStyle="1" w:styleId="8D37C58D388C4D419D292C9D17904FF4">
    <w:name w:val="8D37C58D388C4D419D292C9D17904FF4"/>
  </w:style>
  <w:style w:type="paragraph" w:customStyle="1" w:styleId="9AEB1D50DF3F44D6AA65D557AA513698">
    <w:name w:val="9AEB1D50DF3F44D6AA65D557AA513698"/>
  </w:style>
  <w:style w:type="paragraph" w:customStyle="1" w:styleId="E67A27A7D89A459AA290C7BDA0538146">
    <w:name w:val="E67A27A7D89A459AA290C7BDA0538146"/>
    <w:rsid w:val="001C4A7B"/>
  </w:style>
  <w:style w:type="paragraph" w:customStyle="1" w:styleId="EAEC332C6D1546D29971247920811068">
    <w:name w:val="EAEC332C6D1546D29971247920811068"/>
    <w:rsid w:val="001C4A7B"/>
  </w:style>
  <w:style w:type="paragraph" w:customStyle="1" w:styleId="F96EAAE716C445AD8D347A6B07B42ECB">
    <w:name w:val="F96EAAE716C445AD8D347A6B07B42ECB"/>
    <w:rsid w:val="001C4A7B"/>
  </w:style>
  <w:style w:type="paragraph" w:customStyle="1" w:styleId="A830326BC6AA449685C07FBE52FA9BB6">
    <w:name w:val="A830326BC6AA449685C07FBE52FA9BB6"/>
    <w:rsid w:val="001C4A7B"/>
  </w:style>
  <w:style w:type="paragraph" w:customStyle="1" w:styleId="80A356A6BB0847C89E11F11E105399AD">
    <w:name w:val="80A356A6BB0847C89E11F11E105399AD"/>
    <w:rsid w:val="001C4A7B"/>
  </w:style>
  <w:style w:type="paragraph" w:customStyle="1" w:styleId="D02895995789412BAF746CF9E8C1BB95">
    <w:name w:val="D02895995789412BAF746CF9E8C1BB95"/>
    <w:rsid w:val="001C4A7B"/>
  </w:style>
  <w:style w:type="paragraph" w:customStyle="1" w:styleId="645F1A8F10C245D4809B5ABAEFF0FF5E">
    <w:name w:val="645F1A8F10C245D4809B5ABAEFF0FF5E"/>
    <w:rsid w:val="001C4A7B"/>
  </w:style>
  <w:style w:type="paragraph" w:customStyle="1" w:styleId="C79555BCC6574F2D99F5ADF042B07EF4">
    <w:name w:val="C79555BCC6574F2D99F5ADF042B07EF4"/>
    <w:rsid w:val="001C4A7B"/>
  </w:style>
  <w:style w:type="paragraph" w:customStyle="1" w:styleId="022AF82630D1431583B4F5982A073F10">
    <w:name w:val="022AF82630D1431583B4F5982A073F10"/>
    <w:rsid w:val="001C4A7B"/>
  </w:style>
  <w:style w:type="paragraph" w:customStyle="1" w:styleId="D3AD279C7684440DAEB0C78F6724C260">
    <w:name w:val="D3AD279C7684440DAEB0C78F6724C260"/>
    <w:rsid w:val="001C4A7B"/>
  </w:style>
  <w:style w:type="paragraph" w:customStyle="1" w:styleId="05962B525EF34F8BB5C7AA3C25DDA4DB">
    <w:name w:val="05962B525EF34F8BB5C7AA3C25DDA4DB"/>
    <w:rsid w:val="001C4A7B"/>
  </w:style>
  <w:style w:type="paragraph" w:customStyle="1" w:styleId="902172E5DBD6473BA27A94BC8E16B010">
    <w:name w:val="902172E5DBD6473BA27A94BC8E16B010"/>
    <w:rsid w:val="001C4A7B"/>
  </w:style>
  <w:style w:type="paragraph" w:customStyle="1" w:styleId="152A6296916945AA97AB8D10546CB2CF">
    <w:name w:val="152A6296916945AA97AB8D10546CB2CF"/>
    <w:rsid w:val="001C4A7B"/>
  </w:style>
  <w:style w:type="paragraph" w:customStyle="1" w:styleId="8733118449B948969D9B0CAEB83E17DD">
    <w:name w:val="8733118449B948969D9B0CAEB83E17DD"/>
    <w:rsid w:val="001C4A7B"/>
  </w:style>
  <w:style w:type="paragraph" w:customStyle="1" w:styleId="84D9D59F472C4D2BADF267D32ACEEEBE">
    <w:name w:val="84D9D59F472C4D2BADF267D32ACEEEBE"/>
    <w:rsid w:val="001C4A7B"/>
  </w:style>
  <w:style w:type="paragraph" w:customStyle="1" w:styleId="94F0471F7BDF4AAF94904BF6395973E6">
    <w:name w:val="94F0471F7BDF4AAF94904BF6395973E6"/>
    <w:rsid w:val="001C4A7B"/>
  </w:style>
  <w:style w:type="paragraph" w:customStyle="1" w:styleId="9F9D4BB069AF45C0A5FE2F5DCC4342D9">
    <w:name w:val="9F9D4BB069AF45C0A5FE2F5DCC4342D9"/>
    <w:rsid w:val="001C4A7B"/>
  </w:style>
  <w:style w:type="paragraph" w:customStyle="1" w:styleId="19E5F66ED8234451B77BACF56D24925B">
    <w:name w:val="19E5F66ED8234451B77BACF56D24925B"/>
    <w:rsid w:val="001C4A7B"/>
  </w:style>
  <w:style w:type="paragraph" w:customStyle="1" w:styleId="D2BB9C4D0E1A4EE68DDA83A50D7AC79A">
    <w:name w:val="D2BB9C4D0E1A4EE68DDA83A50D7AC79A"/>
    <w:rsid w:val="001C4A7B"/>
  </w:style>
  <w:style w:type="paragraph" w:customStyle="1" w:styleId="0AB905817D0F464FB4A5AA1828667852">
    <w:name w:val="0AB905817D0F464FB4A5AA1828667852"/>
    <w:rsid w:val="001C4A7B"/>
  </w:style>
  <w:style w:type="paragraph" w:customStyle="1" w:styleId="989A5599937342BE8E1595374618EF45">
    <w:name w:val="989A5599937342BE8E1595374618EF45"/>
    <w:rsid w:val="001C4A7B"/>
  </w:style>
  <w:style w:type="paragraph" w:customStyle="1" w:styleId="4ED1FAB294DA432CB200824FC8ABED9A">
    <w:name w:val="4ED1FAB294DA432CB200824FC8ABED9A"/>
    <w:rsid w:val="001C4A7B"/>
  </w:style>
  <w:style w:type="paragraph" w:customStyle="1" w:styleId="F54E8379AB7C4ABBB79B9F547DD2E8E5">
    <w:name w:val="F54E8379AB7C4ABBB79B9F547DD2E8E5"/>
    <w:rsid w:val="001C4A7B"/>
  </w:style>
  <w:style w:type="paragraph" w:customStyle="1" w:styleId="7E8C7764C53E409CBD617D686A1E5444">
    <w:name w:val="7E8C7764C53E409CBD617D686A1E5444"/>
    <w:rsid w:val="001C4A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57A86-09DD-43FE-99D7-019EF0DD1E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E3BFA7F-315B-4045-9FB5-B6546964B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EEBFB3-C127-4F31-B5C7-115C7A095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22021-B6B0-4B31-9A8C-16590EC9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con formas orgánicas</Template>
  <TotalTime>608</TotalTime>
  <Pages>11</Pages>
  <Words>1228</Words>
  <Characters>6760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rayoloco_31@hotmail.com</dc:creator>
  <cp:keywords/>
  <dc:description/>
  <cp:lastModifiedBy>Cuenta Microsoft</cp:lastModifiedBy>
  <cp:revision>3</cp:revision>
  <dcterms:created xsi:type="dcterms:W3CDTF">2025-02-10T18:16:00Z</dcterms:created>
  <dcterms:modified xsi:type="dcterms:W3CDTF">2025-02-11T22:37:00Z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2015 (Macintosh)</vt:lpwstr>
  </property>
  <property fmtid="{D5CDD505-2E9C-101B-9397-08002B2CF9AE}" pid="3" name="ContentTypeId">
    <vt:lpwstr>0x010100DEEA25CC0A0AC24199CDC46C25B8B0BC</vt:lpwstr>
  </property>
</Properties>
</file>